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668B2" w14:textId="77777777" w:rsidR="002E36BE" w:rsidRPr="000C1BE6" w:rsidRDefault="002E36BE" w:rsidP="002E36BE">
      <w:pPr>
        <w:rPr>
          <w:rFonts w:cs="Arial"/>
          <w:b/>
        </w:rPr>
      </w:pPr>
      <w:r w:rsidRPr="000C1BE6">
        <w:rPr>
          <w:rFonts w:cs="Arial"/>
          <w:b/>
        </w:rPr>
        <w:t xml:space="preserve">OBRAZEC PREDRAČUNA </w:t>
      </w:r>
    </w:p>
    <w:p w14:paraId="26AB1D5A" w14:textId="77777777" w:rsidR="002E36BE" w:rsidRPr="000C1BE6" w:rsidRDefault="002E36BE" w:rsidP="002E36BE">
      <w:pPr>
        <w:rPr>
          <w:rFonts w:cs="Arial"/>
          <w:b/>
        </w:rPr>
      </w:pPr>
    </w:p>
    <w:p w14:paraId="0D91D160" w14:textId="77777777" w:rsidR="002E36BE" w:rsidRPr="000C1BE6" w:rsidRDefault="002E36BE" w:rsidP="002E36BE">
      <w:pPr>
        <w:rPr>
          <w:rFonts w:cs="Arial"/>
          <w:b/>
        </w:rPr>
      </w:pPr>
      <w:r w:rsidRPr="000C1BE6">
        <w:rPr>
          <w:rFonts w:cs="Arial"/>
          <w:b/>
        </w:rPr>
        <w:t>PONUDNIK</w:t>
      </w:r>
    </w:p>
    <w:p w14:paraId="2E1A14E3" w14:textId="77777777" w:rsidR="002E36BE" w:rsidRPr="000C1BE6" w:rsidRDefault="002E36BE" w:rsidP="002E36BE">
      <w:pPr>
        <w:rPr>
          <w:rFonts w:cs="Arial"/>
          <w:b/>
        </w:rPr>
      </w:pPr>
    </w:p>
    <w:p w14:paraId="39A0071B" w14:textId="77777777" w:rsidR="002E36BE" w:rsidRPr="000C1BE6" w:rsidRDefault="002E36BE" w:rsidP="002E36BE">
      <w:pPr>
        <w:rPr>
          <w:rFonts w:cs="Arial"/>
          <w:b/>
        </w:rPr>
      </w:pPr>
      <w:r w:rsidRPr="000C1BE6">
        <w:rPr>
          <w:rFonts w:cs="Arial"/>
          <w:b/>
        </w:rPr>
        <w:t>Naziv: ………………………………………………………..</w:t>
      </w:r>
    </w:p>
    <w:p w14:paraId="4B3D6AF4" w14:textId="77777777" w:rsidR="002E36BE" w:rsidRPr="000C1BE6" w:rsidRDefault="002E36BE" w:rsidP="002E36BE">
      <w:pPr>
        <w:rPr>
          <w:rFonts w:cs="Arial"/>
          <w:b/>
        </w:rPr>
      </w:pPr>
    </w:p>
    <w:p w14:paraId="0E3CEBCF" w14:textId="77777777" w:rsidR="002E36BE" w:rsidRPr="000C1BE6" w:rsidRDefault="002E36BE" w:rsidP="002E36BE">
      <w:pPr>
        <w:rPr>
          <w:rFonts w:cs="Arial"/>
          <w:b/>
        </w:rPr>
      </w:pPr>
      <w:r w:rsidRPr="000C1BE6">
        <w:rPr>
          <w:rFonts w:cs="Arial"/>
          <w:b/>
        </w:rPr>
        <w:t>Naslov: ………………………………………………………</w:t>
      </w:r>
    </w:p>
    <w:p w14:paraId="522F1D85" w14:textId="77777777" w:rsidR="002E36BE" w:rsidRPr="000C1BE6" w:rsidRDefault="002E36BE" w:rsidP="002E36BE">
      <w:pPr>
        <w:rPr>
          <w:rFonts w:cs="Arial"/>
          <w:b/>
        </w:rPr>
      </w:pPr>
    </w:p>
    <w:p w14:paraId="748C4F6E" w14:textId="77777777" w:rsidR="002E36BE" w:rsidRPr="000C1BE6" w:rsidRDefault="002E36BE" w:rsidP="002E36BE">
      <w:pPr>
        <w:rPr>
          <w:rFonts w:cs="Arial"/>
          <w:b/>
        </w:rPr>
      </w:pPr>
      <w:r w:rsidRPr="000C1BE6">
        <w:rPr>
          <w:rFonts w:cs="Arial"/>
          <w:b/>
        </w:rPr>
        <w:t>Davčna številka: . ………………………………………….</w:t>
      </w:r>
    </w:p>
    <w:p w14:paraId="45D0202D" w14:textId="77777777" w:rsidR="002E36BE" w:rsidRPr="000C1BE6" w:rsidRDefault="002E36BE" w:rsidP="002E36BE">
      <w:pPr>
        <w:rPr>
          <w:rFonts w:cs="Arial"/>
          <w:b/>
        </w:rPr>
      </w:pPr>
    </w:p>
    <w:p w14:paraId="5C6F49DE" w14:textId="77777777" w:rsidR="002E36BE" w:rsidRPr="000C1BE6" w:rsidRDefault="002E36BE" w:rsidP="002E36BE">
      <w:pPr>
        <w:rPr>
          <w:rFonts w:cs="Arial"/>
          <w:b/>
        </w:rPr>
      </w:pPr>
      <w:r w:rsidRPr="000C1BE6">
        <w:rPr>
          <w:rFonts w:cs="Arial"/>
          <w:b/>
        </w:rPr>
        <w:t>Matična številka: …………………………………………..</w:t>
      </w:r>
    </w:p>
    <w:p w14:paraId="3471BC97" w14:textId="77777777" w:rsidR="002E36BE" w:rsidRPr="000C1BE6" w:rsidRDefault="002E36BE" w:rsidP="002E36BE">
      <w:pPr>
        <w:rPr>
          <w:rFonts w:cs="Arial"/>
          <w:b/>
        </w:rPr>
      </w:pPr>
    </w:p>
    <w:p w14:paraId="0A5CB8C3" w14:textId="77777777" w:rsidR="002E36BE" w:rsidRPr="000C1BE6" w:rsidRDefault="002E36BE" w:rsidP="002E36BE">
      <w:pPr>
        <w:rPr>
          <w:rFonts w:cs="Arial"/>
          <w:b/>
        </w:rPr>
      </w:pPr>
      <w:r w:rsidRPr="000C1BE6">
        <w:rPr>
          <w:rFonts w:cs="Arial"/>
          <w:b/>
        </w:rPr>
        <w:t>Kontaktna oseba: …………………………………………</w:t>
      </w:r>
    </w:p>
    <w:p w14:paraId="2228C465" w14:textId="77777777" w:rsidR="002E36BE" w:rsidRPr="000C1BE6" w:rsidRDefault="002E36BE" w:rsidP="002E36BE">
      <w:pPr>
        <w:rPr>
          <w:rFonts w:cs="Arial"/>
          <w:b/>
        </w:rPr>
      </w:pPr>
    </w:p>
    <w:p w14:paraId="110308F9" w14:textId="77777777" w:rsidR="002E36BE" w:rsidRPr="000C1BE6" w:rsidRDefault="002E36BE" w:rsidP="002E36BE">
      <w:pPr>
        <w:rPr>
          <w:rFonts w:cs="Arial"/>
          <w:b/>
        </w:rPr>
      </w:pPr>
      <w:r w:rsidRPr="000C1BE6">
        <w:rPr>
          <w:rFonts w:cs="Arial"/>
          <w:b/>
        </w:rPr>
        <w:t>Telefonska številka: ………………………………………</w:t>
      </w:r>
    </w:p>
    <w:p w14:paraId="3C7BE75D" w14:textId="77777777" w:rsidR="002E36BE" w:rsidRPr="000C1BE6" w:rsidRDefault="002E36BE" w:rsidP="002E36BE">
      <w:pPr>
        <w:rPr>
          <w:rFonts w:cs="Arial"/>
          <w:b/>
        </w:rPr>
      </w:pPr>
    </w:p>
    <w:p w14:paraId="7867A962" w14:textId="77777777" w:rsidR="002E36BE" w:rsidRPr="000C1BE6" w:rsidRDefault="002E36BE" w:rsidP="002E36BE">
      <w:pPr>
        <w:rPr>
          <w:rFonts w:cs="Arial"/>
          <w:b/>
        </w:rPr>
      </w:pPr>
      <w:r w:rsidRPr="000C1BE6">
        <w:rPr>
          <w:rFonts w:cs="Arial"/>
          <w:b/>
        </w:rPr>
        <w:t xml:space="preserve">Elektronski naslov: ………………………………………. </w:t>
      </w:r>
    </w:p>
    <w:p w14:paraId="3BDA0332" w14:textId="77777777" w:rsidR="002E36BE" w:rsidRPr="000C1BE6" w:rsidRDefault="002E36BE" w:rsidP="002E36BE">
      <w:pPr>
        <w:rPr>
          <w:rFonts w:cs="Arial"/>
          <w:b/>
        </w:rPr>
      </w:pPr>
    </w:p>
    <w:p w14:paraId="35B972E6" w14:textId="77777777" w:rsidR="00F90E46" w:rsidRPr="00B82120" w:rsidRDefault="00F90E46" w:rsidP="00F90E46">
      <w:pPr>
        <w:jc w:val="both"/>
        <w:rPr>
          <w:rFonts w:cs="Arial"/>
          <w:b/>
        </w:rPr>
      </w:pPr>
      <w:r w:rsidRPr="00B82120">
        <w:rPr>
          <w:rFonts w:cs="Arial"/>
          <w:b/>
        </w:rPr>
        <w:t>Številka ponudbe: …………………</w:t>
      </w:r>
    </w:p>
    <w:p w14:paraId="2679C450" w14:textId="77777777" w:rsidR="00F90E46" w:rsidRPr="00F0606E" w:rsidRDefault="00F90E46" w:rsidP="00F90E46">
      <w:pPr>
        <w:jc w:val="both"/>
        <w:rPr>
          <w:rFonts w:cs="Arial"/>
        </w:rPr>
      </w:pPr>
    </w:p>
    <w:p w14:paraId="286CF3FA" w14:textId="77777777" w:rsidR="00F90E46" w:rsidRPr="00F0606E" w:rsidRDefault="00F90E46" w:rsidP="00F90E46">
      <w:pPr>
        <w:jc w:val="both"/>
        <w:rPr>
          <w:rFonts w:cs="Arial"/>
        </w:rPr>
      </w:pPr>
      <w:r w:rsidRPr="00F0606E">
        <w:rPr>
          <w:rFonts w:cs="Arial"/>
        </w:rPr>
        <w:t>Ponudba s ponudbenim predračunom za:</w:t>
      </w:r>
    </w:p>
    <w:p w14:paraId="76D87929" w14:textId="77777777" w:rsidR="00F90E46" w:rsidRPr="00F0606E" w:rsidRDefault="00F90E46" w:rsidP="00F90E46">
      <w:pPr>
        <w:jc w:val="both"/>
        <w:rPr>
          <w:rFonts w:cs="Arial"/>
        </w:rPr>
      </w:pPr>
    </w:p>
    <w:p w14:paraId="6F7718D0" w14:textId="77777777" w:rsidR="00B82120" w:rsidRPr="001275F9" w:rsidRDefault="00B82120" w:rsidP="00B82120">
      <w:pPr>
        <w:pStyle w:val="Telo"/>
        <w:numPr>
          <w:ilvl w:val="0"/>
          <w:numId w:val="4"/>
        </w:numPr>
        <w:spacing w:before="0"/>
        <w:outlineLvl w:val="0"/>
        <w:rPr>
          <w:rFonts w:ascii="Arial" w:hAnsi="Arial" w:cs="Arial"/>
          <w:b/>
          <w:i w:val="0"/>
          <w:sz w:val="20"/>
        </w:rPr>
      </w:pPr>
      <w:r w:rsidRPr="001275F9">
        <w:rPr>
          <w:rFonts w:ascii="Arial" w:hAnsi="Arial" w:cs="Arial"/>
          <w:b/>
          <w:i w:val="0"/>
          <w:sz w:val="20"/>
        </w:rPr>
        <w:t xml:space="preserve">sklop 1; enajst (11) tovornih vagonov serije </w:t>
      </w:r>
      <w:proofErr w:type="spellStart"/>
      <w:r w:rsidRPr="001275F9">
        <w:rPr>
          <w:rFonts w:ascii="Arial" w:hAnsi="Arial" w:cs="Arial"/>
          <w:b/>
          <w:i w:val="0"/>
          <w:sz w:val="20"/>
        </w:rPr>
        <w:t>Kgs</w:t>
      </w:r>
      <w:proofErr w:type="spellEnd"/>
      <w:r w:rsidRPr="001275F9">
        <w:rPr>
          <w:rFonts w:ascii="Arial" w:hAnsi="Arial" w:cs="Arial"/>
          <w:b/>
          <w:i w:val="0"/>
          <w:sz w:val="20"/>
        </w:rPr>
        <w:t xml:space="preserve"> (seznam vagonov priloga navodila za oblikovanje ponudbe) iz lokacije Maribor – Tezno,  Celje – tovorna, Trbovlje   </w:t>
      </w:r>
    </w:p>
    <w:p w14:paraId="30000C24" w14:textId="77777777" w:rsidR="00F90E46" w:rsidRPr="00F0606E" w:rsidRDefault="00F90E46" w:rsidP="00F90E46">
      <w:pPr>
        <w:rPr>
          <w:rFonts w:cs="Arial"/>
        </w:rPr>
      </w:pPr>
    </w:p>
    <w:tbl>
      <w:tblPr>
        <w:tblStyle w:val="Tabelamrea"/>
        <w:tblW w:w="8784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992"/>
        <w:gridCol w:w="1984"/>
        <w:gridCol w:w="1985"/>
      </w:tblGrid>
      <w:tr w:rsidR="00B82120" w:rsidRPr="00F0606E" w14:paraId="487C1C79" w14:textId="5C2E85E5" w:rsidTr="00B82120">
        <w:tc>
          <w:tcPr>
            <w:tcW w:w="846" w:type="dxa"/>
            <w:tcBorders>
              <w:bottom w:val="single" w:sz="4" w:space="0" w:color="auto"/>
            </w:tcBorders>
          </w:tcPr>
          <w:p w14:paraId="0CDE9740" w14:textId="77777777" w:rsidR="00B82120" w:rsidRPr="002E36BE" w:rsidRDefault="00B82120" w:rsidP="00B82120">
            <w:pPr>
              <w:rPr>
                <w:rFonts w:cs="Arial"/>
                <w:b/>
              </w:rPr>
            </w:pPr>
            <w:r w:rsidRPr="002E36BE">
              <w:rPr>
                <w:rFonts w:cs="Arial"/>
                <w:b/>
              </w:rPr>
              <w:t xml:space="preserve">Sklop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25D2161" w14:textId="77777777" w:rsidR="00B82120" w:rsidRPr="002E36BE" w:rsidRDefault="00B82120" w:rsidP="00B82120">
            <w:pPr>
              <w:rPr>
                <w:rFonts w:cs="Arial"/>
                <w:b/>
              </w:rPr>
            </w:pPr>
            <w:r w:rsidRPr="002E36BE">
              <w:rPr>
                <w:rFonts w:cs="Arial"/>
                <w:b/>
              </w:rPr>
              <w:t>Naziv materiala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9D669BE" w14:textId="77777777" w:rsidR="00B82120" w:rsidRPr="002E36BE" w:rsidRDefault="00B82120" w:rsidP="00B82120">
            <w:pPr>
              <w:rPr>
                <w:rFonts w:cs="Arial"/>
                <w:b/>
              </w:rPr>
            </w:pPr>
            <w:r w:rsidRPr="002E36BE">
              <w:rPr>
                <w:rFonts w:cs="Arial"/>
                <w:b/>
              </w:rPr>
              <w:t>Količina (kos)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1A38042" w14:textId="77777777" w:rsidR="00B82120" w:rsidRPr="002E36BE" w:rsidRDefault="00B82120" w:rsidP="00B82120">
            <w:pPr>
              <w:rPr>
                <w:rFonts w:cs="Arial"/>
                <w:b/>
              </w:rPr>
            </w:pPr>
            <w:r w:rsidRPr="002E36BE">
              <w:rPr>
                <w:rFonts w:cs="Arial"/>
                <w:b/>
              </w:rPr>
              <w:t>Cena v EUR (kos) brez DDV-ja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FD37A61" w14:textId="51D04176" w:rsidR="00B82120" w:rsidRPr="00F0606E" w:rsidRDefault="00B82120" w:rsidP="00B82120">
            <w:r>
              <w:rPr>
                <w:rFonts w:cs="Arial"/>
                <w:b/>
              </w:rPr>
              <w:t>Skupna vrednost v</w:t>
            </w:r>
            <w:r w:rsidRPr="002E36BE">
              <w:rPr>
                <w:rFonts w:cs="Arial"/>
                <w:b/>
              </w:rPr>
              <w:t xml:space="preserve"> EUR brez DDV-ja</w:t>
            </w:r>
          </w:p>
        </w:tc>
      </w:tr>
      <w:tr w:rsidR="00B82120" w:rsidRPr="00F0606E" w14:paraId="56F846F6" w14:textId="0D5DBD90" w:rsidTr="00B82120">
        <w:tc>
          <w:tcPr>
            <w:tcW w:w="846" w:type="dxa"/>
            <w:tcBorders>
              <w:bottom w:val="single" w:sz="4" w:space="0" w:color="auto"/>
            </w:tcBorders>
          </w:tcPr>
          <w:p w14:paraId="5C5D2625" w14:textId="77777777" w:rsidR="00B82120" w:rsidRPr="00D5637D" w:rsidRDefault="00B82120" w:rsidP="00B82120">
            <w:pPr>
              <w:rPr>
                <w:rFonts w:cs="Arial"/>
              </w:rPr>
            </w:pPr>
            <w:bookmarkStart w:id="0" w:name="_GoBack" w:colFirst="0" w:colLast="2"/>
            <w:r w:rsidRPr="00D5637D">
              <w:rPr>
                <w:rFonts w:cs="Arial"/>
              </w:rPr>
              <w:t>1.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4814E73" w14:textId="15F11AE3" w:rsidR="00B82120" w:rsidRPr="00D5637D" w:rsidRDefault="00B82120" w:rsidP="00B82120">
            <w:pPr>
              <w:rPr>
                <w:rFonts w:cs="Arial"/>
              </w:rPr>
            </w:pPr>
            <w:r w:rsidRPr="00D5637D">
              <w:rPr>
                <w:rFonts w:cs="Arial"/>
              </w:rPr>
              <w:t xml:space="preserve">enajst (11) tovornih vagonov serije </w:t>
            </w:r>
            <w:proofErr w:type="spellStart"/>
            <w:r w:rsidRPr="00D5637D">
              <w:rPr>
                <w:rFonts w:cs="Arial"/>
              </w:rPr>
              <w:t>Kgs</w:t>
            </w:r>
            <w:proofErr w:type="spellEnd"/>
            <w:r w:rsidRPr="00D5637D">
              <w:rPr>
                <w:rFonts w:cs="Arial"/>
              </w:rPr>
              <w:t xml:space="preserve"> (seznam vagonov priloga navodila za oblikovanje ponudbe) iz lokacije Maribor – Tezno,  Celje – tovorna, Trbovlje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FAB7E32" w14:textId="5DA12E96" w:rsidR="00B82120" w:rsidRPr="00D5637D" w:rsidRDefault="00B82120" w:rsidP="00B82120">
            <w:pPr>
              <w:rPr>
                <w:rFonts w:cs="Arial"/>
              </w:rPr>
            </w:pPr>
            <w:r w:rsidRPr="00D5637D">
              <w:rPr>
                <w:rFonts w:cs="Arial"/>
              </w:rPr>
              <w:t>11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1153DFF" w14:textId="77777777" w:rsidR="00B82120" w:rsidRPr="002E36BE" w:rsidRDefault="00B82120" w:rsidP="00B82120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03E035E" w14:textId="77777777" w:rsidR="00B82120" w:rsidRPr="00F0606E" w:rsidRDefault="00B82120" w:rsidP="00B82120"/>
        </w:tc>
      </w:tr>
      <w:bookmarkEnd w:id="0"/>
      <w:tr w:rsidR="00B82120" w:rsidRPr="00F0606E" w14:paraId="24D2A57B" w14:textId="2D7E1799" w:rsidTr="00B82120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C737CB" w14:textId="77777777" w:rsidR="00B82120" w:rsidRPr="002E36BE" w:rsidRDefault="00B82120" w:rsidP="00B82120">
            <w:pPr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B413DB" w14:textId="77777777" w:rsidR="00B82120" w:rsidRPr="002E36BE" w:rsidRDefault="00B82120" w:rsidP="00B8212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6A795F" w14:textId="03AFCBF5" w:rsidR="00B82120" w:rsidRPr="002E36BE" w:rsidRDefault="00B82120" w:rsidP="00B82120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8BF0FED" w14:textId="7B2B68B0" w:rsidR="00B82120" w:rsidRPr="002E36BE" w:rsidRDefault="00B82120" w:rsidP="00B82120">
            <w:pPr>
              <w:rPr>
                <w:rFonts w:cs="Arial"/>
              </w:rPr>
            </w:pPr>
            <w:r w:rsidRPr="002E36BE">
              <w:rPr>
                <w:rFonts w:cs="Arial"/>
              </w:rPr>
              <w:t>22 % DDV</w:t>
            </w:r>
          </w:p>
        </w:tc>
        <w:tc>
          <w:tcPr>
            <w:tcW w:w="1985" w:type="dxa"/>
          </w:tcPr>
          <w:p w14:paraId="595C1DD9" w14:textId="44FDB7C2" w:rsidR="00B82120" w:rsidRPr="00F0606E" w:rsidRDefault="00B82120" w:rsidP="00B82120"/>
        </w:tc>
      </w:tr>
      <w:tr w:rsidR="00B82120" w:rsidRPr="00F0606E" w14:paraId="31680D75" w14:textId="165D6885" w:rsidTr="00C44757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402323DE" w14:textId="77777777" w:rsidR="00B82120" w:rsidRPr="00F0606E" w:rsidRDefault="00B82120" w:rsidP="00B82120">
            <w:pPr>
              <w:rPr>
                <w:rFonts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F23E0BB" w14:textId="77777777" w:rsidR="00B82120" w:rsidRPr="00F0606E" w:rsidRDefault="00B82120" w:rsidP="00B8212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711AAF" w14:textId="0A3025BD" w:rsidR="00B82120" w:rsidRPr="00F0606E" w:rsidRDefault="00B82120" w:rsidP="00B82120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419809F" w14:textId="78F254E5" w:rsidR="00B82120" w:rsidRPr="00F0606E" w:rsidRDefault="00B82120" w:rsidP="00B82120">
            <w:pPr>
              <w:rPr>
                <w:rFonts w:cs="Arial"/>
              </w:rPr>
            </w:pPr>
            <w:r>
              <w:rPr>
                <w:rFonts w:cs="Arial"/>
              </w:rPr>
              <w:t>Skupaj z DDV-jem</w:t>
            </w:r>
          </w:p>
        </w:tc>
        <w:tc>
          <w:tcPr>
            <w:tcW w:w="1984" w:type="dxa"/>
          </w:tcPr>
          <w:p w14:paraId="187F7C4D" w14:textId="4A357147" w:rsidR="00B82120" w:rsidRPr="00F0606E" w:rsidRDefault="00B82120" w:rsidP="00B82120"/>
        </w:tc>
      </w:tr>
    </w:tbl>
    <w:p w14:paraId="7FD91618" w14:textId="77777777" w:rsidR="000F24AA" w:rsidRPr="00F0606E" w:rsidRDefault="000F24AA" w:rsidP="000F24AA">
      <w:pPr>
        <w:rPr>
          <w:rFonts w:cs="Arial"/>
        </w:rPr>
      </w:pPr>
    </w:p>
    <w:p w14:paraId="6719AE18" w14:textId="77777777" w:rsidR="00B82120" w:rsidRDefault="00B82120" w:rsidP="00F90E46">
      <w:pPr>
        <w:jc w:val="both"/>
        <w:rPr>
          <w:rFonts w:cs="Arial"/>
        </w:rPr>
      </w:pPr>
    </w:p>
    <w:p w14:paraId="463199B1" w14:textId="730D7A4C" w:rsidR="00F90E46" w:rsidRPr="00F0606E" w:rsidRDefault="00F90E46" w:rsidP="00F90E46">
      <w:pPr>
        <w:jc w:val="both"/>
        <w:rPr>
          <w:rFonts w:cs="Arial"/>
        </w:rPr>
      </w:pPr>
      <w:r w:rsidRPr="00F0606E">
        <w:rPr>
          <w:rFonts w:cs="Arial"/>
        </w:rPr>
        <w:t>Dokler se ne pripravi in ne podpiše uradna pogodba med nami, ponudba skupaj z odločitvijo o izboru ponudnika tvori med nami obvezujoč dogovor.</w:t>
      </w:r>
    </w:p>
    <w:p w14:paraId="77E2089E" w14:textId="77777777" w:rsidR="00F90E46" w:rsidRPr="00F0606E" w:rsidRDefault="00F90E46" w:rsidP="00F90E46">
      <w:pPr>
        <w:jc w:val="both"/>
        <w:rPr>
          <w:rFonts w:cs="Arial"/>
        </w:rPr>
      </w:pPr>
    </w:p>
    <w:p w14:paraId="35719620" w14:textId="1C1A4273" w:rsidR="00F90E46" w:rsidRPr="00F0606E" w:rsidRDefault="00F90E46" w:rsidP="00F90E46">
      <w:pPr>
        <w:jc w:val="both"/>
        <w:rPr>
          <w:rFonts w:cs="Arial"/>
        </w:rPr>
      </w:pPr>
      <w:r w:rsidRPr="00F0606E">
        <w:rPr>
          <w:rFonts w:cs="Arial"/>
        </w:rPr>
        <w:t>Veljavnost ponudbe: 1</w:t>
      </w:r>
      <w:r w:rsidR="00B82120">
        <w:rPr>
          <w:rFonts w:cs="Arial"/>
        </w:rPr>
        <w:t>5</w:t>
      </w:r>
      <w:r w:rsidRPr="00F0606E">
        <w:rPr>
          <w:rFonts w:cs="Arial"/>
        </w:rPr>
        <w:t>0 dni od roka določenega za predložitev ponudbe.</w:t>
      </w:r>
    </w:p>
    <w:p w14:paraId="619925DC" w14:textId="77777777" w:rsidR="00F90E46" w:rsidRPr="00F0606E" w:rsidRDefault="00F90E46" w:rsidP="00F90E46">
      <w:pPr>
        <w:rPr>
          <w:rFonts w:cs="Arial"/>
        </w:rPr>
      </w:pPr>
    </w:p>
    <w:p w14:paraId="4B4E59C3" w14:textId="367403C7" w:rsidR="00F90E46" w:rsidRDefault="00F90E46" w:rsidP="00F90E46">
      <w:pPr>
        <w:rPr>
          <w:rFonts w:cs="Arial"/>
        </w:rPr>
      </w:pPr>
    </w:p>
    <w:p w14:paraId="1BC1C682" w14:textId="77777777" w:rsidR="00B82120" w:rsidRPr="00F0606E" w:rsidRDefault="00B82120" w:rsidP="00F90E46">
      <w:pPr>
        <w:rPr>
          <w:rFonts w:cs="Arial"/>
        </w:rPr>
      </w:pPr>
    </w:p>
    <w:p w14:paraId="17D67CD0" w14:textId="77777777" w:rsidR="00F90E46" w:rsidRPr="00F0606E" w:rsidRDefault="00F90E46" w:rsidP="00F90E46">
      <w:pPr>
        <w:rPr>
          <w:rFonts w:cs="Arial"/>
        </w:rPr>
      </w:pPr>
      <w:r w:rsidRPr="00F0606E">
        <w:rPr>
          <w:rFonts w:cs="Arial"/>
        </w:rPr>
        <w:t>Datum in kraj:                                                                      Žig in podpis ponudnika:</w:t>
      </w:r>
    </w:p>
    <w:p w14:paraId="1A7EEB6A" w14:textId="77777777" w:rsidR="0005502C" w:rsidRPr="00F0606E" w:rsidRDefault="0005502C" w:rsidP="00F90E46">
      <w:pPr>
        <w:rPr>
          <w:rFonts w:cs="Arial"/>
        </w:rPr>
      </w:pPr>
    </w:p>
    <w:sectPr w:rsidR="0005502C" w:rsidRPr="00F0606E" w:rsidSect="00F63A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7" w:h="16840" w:code="9"/>
      <w:pgMar w:top="1701" w:right="1134" w:bottom="1701" w:left="1701" w:header="567" w:footer="61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F7E58" w14:textId="77777777" w:rsidR="00D0684B" w:rsidRDefault="00D0684B">
      <w:r>
        <w:separator/>
      </w:r>
    </w:p>
  </w:endnote>
  <w:endnote w:type="continuationSeparator" w:id="0">
    <w:p w14:paraId="1CB9CECA" w14:textId="77777777" w:rsidR="00D0684B" w:rsidRDefault="00D0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46F50" w14:textId="77777777" w:rsidR="00500EA3" w:rsidRDefault="00902D1B" w:rsidP="0060663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500EA3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2D2832"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583F014A" w14:textId="77777777" w:rsidR="00500EA3" w:rsidRDefault="00500EA3" w:rsidP="0060663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0CD82" w14:textId="77777777" w:rsidR="0060663E" w:rsidRDefault="00902D1B" w:rsidP="007622C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60663E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5502C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9F8B736" w14:textId="77777777" w:rsidR="0060663E" w:rsidRDefault="0060663E" w:rsidP="0060663E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54414" w14:textId="77777777" w:rsidR="00D266F7" w:rsidRDefault="00354A87" w:rsidP="00D266F7">
    <w:pPr>
      <w:pStyle w:val="Noga"/>
      <w:tabs>
        <w:tab w:val="left" w:pos="2835"/>
      </w:tabs>
      <w:spacing w:before="0" w:line="0" w:lineRule="atLeast"/>
      <w:rPr>
        <w:b/>
        <w:sz w:val="10"/>
      </w:rPr>
    </w:pPr>
    <w:r>
      <w:rPr>
        <w:b/>
        <w:noProof/>
        <w:sz w:val="10"/>
      </w:rPr>
      <w:drawing>
        <wp:inline distT="0" distB="0" distL="0" distR="0" wp14:anchorId="6428BB9F" wp14:editId="09B2ADD6">
          <wp:extent cx="5600700" cy="180975"/>
          <wp:effectExtent l="19050" t="0" r="0" b="0"/>
          <wp:docPr id="1" name="Slika 1" descr="znak_za_dopi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za_dopi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0319F3D" w14:textId="77777777" w:rsidR="006F3E39" w:rsidRPr="007C37C5" w:rsidRDefault="006F3E39" w:rsidP="006F3E39">
    <w:pPr>
      <w:pStyle w:val="Noga"/>
      <w:tabs>
        <w:tab w:val="clear" w:pos="4320"/>
        <w:tab w:val="left" w:pos="2835"/>
        <w:tab w:val="left" w:pos="3686"/>
        <w:tab w:val="center" w:pos="4253"/>
        <w:tab w:val="left" w:pos="6237"/>
      </w:tabs>
      <w:spacing w:before="0" w:line="0" w:lineRule="atLeast"/>
      <w:rPr>
        <w:spacing w:val="2"/>
        <w:sz w:val="14"/>
        <w:szCs w:val="14"/>
      </w:rPr>
    </w:pPr>
    <w:r w:rsidRPr="007C37C5">
      <w:rPr>
        <w:spacing w:val="2"/>
        <w:sz w:val="14"/>
        <w:szCs w:val="14"/>
      </w:rPr>
      <w:t>Družba z omejeno odgovornostjo registrirana pri Okrožnem sodišču v Ljubljani</w:t>
    </w:r>
  </w:p>
  <w:p w14:paraId="4AB6B72F" w14:textId="77777777" w:rsidR="006F3E39" w:rsidRPr="007C37C5" w:rsidRDefault="006F3E39" w:rsidP="006F3E39">
    <w:pPr>
      <w:pStyle w:val="Noga"/>
      <w:tabs>
        <w:tab w:val="left" w:pos="3686"/>
      </w:tabs>
      <w:spacing w:before="0" w:line="0" w:lineRule="atLeast"/>
      <w:rPr>
        <w:spacing w:val="2"/>
        <w:sz w:val="14"/>
        <w:szCs w:val="14"/>
      </w:rPr>
    </w:pPr>
    <w:r w:rsidRPr="007C37C5">
      <w:rPr>
        <w:spacing w:val="2"/>
        <w:sz w:val="14"/>
        <w:szCs w:val="14"/>
      </w:rPr>
      <w:t>Os</w:t>
    </w:r>
    <w:r>
      <w:rPr>
        <w:spacing w:val="2"/>
        <w:sz w:val="14"/>
        <w:szCs w:val="14"/>
      </w:rPr>
      <w:t>novni kapital: 36.860.941,92 EUR</w:t>
    </w:r>
  </w:p>
  <w:p w14:paraId="5E9E5F9D" w14:textId="77777777" w:rsidR="006F3E39" w:rsidRPr="007C37C5" w:rsidRDefault="006F3E39" w:rsidP="006F3E39">
    <w:pPr>
      <w:pStyle w:val="Noga"/>
      <w:tabs>
        <w:tab w:val="left" w:pos="3686"/>
      </w:tabs>
      <w:spacing w:before="0" w:line="0" w:lineRule="atLeast"/>
      <w:rPr>
        <w:spacing w:val="2"/>
        <w:sz w:val="14"/>
        <w:szCs w:val="14"/>
      </w:rPr>
    </w:pPr>
    <w:r w:rsidRPr="007C37C5">
      <w:rPr>
        <w:spacing w:val="2"/>
        <w:sz w:val="14"/>
        <w:szCs w:val="14"/>
      </w:rPr>
      <w:t>Identifikacijska številka za DDV: SI</w:t>
    </w:r>
    <w:r>
      <w:rPr>
        <w:spacing w:val="2"/>
        <w:sz w:val="14"/>
        <w:szCs w:val="14"/>
      </w:rPr>
      <w:t>84667044</w:t>
    </w:r>
  </w:p>
  <w:p w14:paraId="7CC6E632" w14:textId="77777777" w:rsidR="000B303B" w:rsidRDefault="000B303B" w:rsidP="000B303B">
    <w:pPr>
      <w:pStyle w:val="Noga"/>
      <w:tabs>
        <w:tab w:val="left" w:pos="3686"/>
      </w:tabs>
      <w:spacing w:before="0" w:line="0" w:lineRule="atLeast"/>
      <w:rPr>
        <w:spacing w:val="2"/>
        <w:sz w:val="14"/>
        <w:szCs w:val="14"/>
      </w:rPr>
    </w:pPr>
  </w:p>
  <w:p w14:paraId="7579F609" w14:textId="77777777" w:rsidR="000B303B" w:rsidRPr="000B303B" w:rsidRDefault="000B303B" w:rsidP="000B303B">
    <w:pPr>
      <w:pStyle w:val="Noga"/>
      <w:tabs>
        <w:tab w:val="left" w:pos="3686"/>
      </w:tabs>
      <w:spacing w:before="0" w:line="0" w:lineRule="atLeast"/>
      <w:rPr>
        <w:spacing w:val="2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654CC" w14:textId="77777777" w:rsidR="00D0684B" w:rsidRDefault="00D0684B">
      <w:r>
        <w:separator/>
      </w:r>
    </w:p>
  </w:footnote>
  <w:footnote w:type="continuationSeparator" w:id="0">
    <w:p w14:paraId="15C2DB4C" w14:textId="77777777" w:rsidR="00D0684B" w:rsidRDefault="00D06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A1AF0" w14:textId="77777777" w:rsidR="006F3E39" w:rsidRDefault="006F3E3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26D32" w14:textId="77777777" w:rsidR="00500EA3" w:rsidRPr="001B5205" w:rsidRDefault="00354A87" w:rsidP="00B172FA">
    <w:pPr>
      <w:pStyle w:val="Glava"/>
      <w:tabs>
        <w:tab w:val="clear" w:pos="4320"/>
        <w:tab w:val="clear" w:pos="8640"/>
      </w:tabs>
      <w:spacing w:before="1000" w:after="0" w:line="240" w:lineRule="auto"/>
      <w:ind w:left="-992"/>
      <w:rPr>
        <w:sz w:val="18"/>
      </w:rPr>
    </w:pPr>
    <w:r>
      <w:rPr>
        <w:noProof/>
        <w:sz w:val="18"/>
      </w:rPr>
      <w:drawing>
        <wp:anchor distT="0" distB="0" distL="114300" distR="114300" simplePos="0" relativeHeight="251657728" behindDoc="0" locked="0" layoutInCell="0" allowOverlap="1" wp14:anchorId="2C26D6C6" wp14:editId="690A3F92">
          <wp:simplePos x="0" y="0"/>
          <wp:positionH relativeFrom="column">
            <wp:posOffset>-711835</wp:posOffset>
          </wp:positionH>
          <wp:positionV relativeFrom="paragraph">
            <wp:posOffset>0</wp:posOffset>
          </wp:positionV>
          <wp:extent cx="647700" cy="219075"/>
          <wp:effectExtent l="19050" t="0" r="0" b="0"/>
          <wp:wrapTopAndBottom/>
          <wp:docPr id="2" name="Slika 2" descr="GLAVA SŽ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LAVA SŽ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 r="72054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00EA3" w:rsidRPr="001B5205">
      <w:rPr>
        <w:sz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BBC92" w14:textId="77777777" w:rsidR="00500EA3" w:rsidRDefault="00500EA3">
    <w:pPr>
      <w:framePr w:w="960" w:h="399" w:hRule="exact" w:hSpace="141" w:wrap="auto" w:vAnchor="text" w:hAnchor="text" w:x="-1121" w:y="1"/>
      <w:rPr>
        <w:b/>
        <w:sz w:val="24"/>
      </w:rPr>
    </w:pPr>
  </w:p>
  <w:p w14:paraId="5F1DFC16" w14:textId="77777777" w:rsidR="00BD247B" w:rsidRDefault="00354A87" w:rsidP="00B172FA">
    <w:pPr>
      <w:pStyle w:val="Glava"/>
      <w:tabs>
        <w:tab w:val="clear" w:pos="4320"/>
        <w:tab w:val="clear" w:pos="8640"/>
      </w:tabs>
      <w:spacing w:after="0" w:line="0" w:lineRule="atLeast"/>
      <w:rPr>
        <w:sz w:val="2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4935B57B" wp14:editId="2C8009AD">
          <wp:simplePos x="0" y="0"/>
          <wp:positionH relativeFrom="column">
            <wp:posOffset>-655320</wp:posOffset>
          </wp:positionH>
          <wp:positionV relativeFrom="paragraph">
            <wp:posOffset>-17780</wp:posOffset>
          </wp:positionV>
          <wp:extent cx="2057400" cy="219075"/>
          <wp:effectExtent l="19050" t="0" r="0" b="0"/>
          <wp:wrapSquare wrapText="bothSides"/>
          <wp:docPr id="3" name="Slika 3" descr="a-dopis_samo_na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-dopis_samo_nap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D247B">
      <w:rPr>
        <w:sz w:val="22"/>
      </w:rPr>
      <w:tab/>
    </w:r>
    <w:r w:rsidR="00B172FA">
      <w:rPr>
        <w:sz w:val="22"/>
      </w:rPr>
      <w:tab/>
    </w:r>
  </w:p>
  <w:p w14:paraId="1C5CCA09" w14:textId="77777777" w:rsidR="00BD247B" w:rsidRPr="00970160" w:rsidRDefault="00460762" w:rsidP="00CD3CBA">
    <w:pPr>
      <w:pStyle w:val="Glava"/>
      <w:tabs>
        <w:tab w:val="clear" w:pos="4320"/>
        <w:tab w:val="clear" w:pos="8640"/>
        <w:tab w:val="left" w:pos="2280"/>
      </w:tabs>
      <w:spacing w:after="0" w:line="240" w:lineRule="auto"/>
      <w:rPr>
        <w:sz w:val="18"/>
        <w:szCs w:val="18"/>
      </w:rPr>
    </w:pPr>
    <w:r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6FFEB18" wp14:editId="62EAC8DD">
              <wp:simplePos x="0" y="0"/>
              <wp:positionH relativeFrom="column">
                <wp:posOffset>6985</wp:posOffset>
              </wp:positionH>
              <wp:positionV relativeFrom="paragraph">
                <wp:posOffset>72390</wp:posOffset>
              </wp:positionV>
              <wp:extent cx="5716905" cy="0"/>
              <wp:effectExtent l="6985" t="15240" r="10160" b="1333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690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7B3CBF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5.7pt" to="450.7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" o:allowincell="f" strokeweight="1pt"/>
          </w:pict>
        </mc:Fallback>
      </mc:AlternateContent>
    </w:r>
  </w:p>
  <w:p w14:paraId="2EBF8048" w14:textId="77777777" w:rsidR="001E5A47" w:rsidRPr="001E5A47" w:rsidRDefault="001E5A47" w:rsidP="001E5A47">
    <w:pPr>
      <w:pStyle w:val="Oznakadokumenta"/>
      <w:spacing w:before="0" w:after="0" w:line="240" w:lineRule="auto"/>
      <w:ind w:left="0"/>
      <w:rPr>
        <w:spacing w:val="0"/>
        <w:kern w:val="0"/>
        <w:sz w:val="18"/>
        <w:szCs w:val="18"/>
      </w:rPr>
    </w:pPr>
    <w:r w:rsidRPr="001E5A47">
      <w:rPr>
        <w:spacing w:val="0"/>
        <w:kern w:val="0"/>
        <w:sz w:val="18"/>
        <w:szCs w:val="18"/>
      </w:rPr>
      <w:t>SŽ</w:t>
    </w:r>
    <w:r w:rsidR="00A35CB3">
      <w:rPr>
        <w:spacing w:val="0"/>
        <w:kern w:val="0"/>
        <w:sz w:val="18"/>
        <w:szCs w:val="18"/>
      </w:rPr>
      <w:t xml:space="preserve"> – </w:t>
    </w:r>
    <w:r w:rsidR="007C20C5">
      <w:rPr>
        <w:spacing w:val="0"/>
        <w:kern w:val="0"/>
        <w:sz w:val="18"/>
        <w:szCs w:val="18"/>
      </w:rPr>
      <w:t>Tovorni promet</w:t>
    </w:r>
    <w:r w:rsidRPr="001E5A47">
      <w:rPr>
        <w:spacing w:val="0"/>
        <w:kern w:val="0"/>
        <w:sz w:val="18"/>
        <w:szCs w:val="18"/>
      </w:rPr>
      <w:t>,</w:t>
    </w:r>
    <w:r w:rsidR="00A35CB3">
      <w:rPr>
        <w:spacing w:val="0"/>
        <w:kern w:val="0"/>
        <w:sz w:val="18"/>
        <w:szCs w:val="18"/>
      </w:rPr>
      <w:t xml:space="preserve"> </w:t>
    </w:r>
    <w:r w:rsidRPr="001E5A47">
      <w:rPr>
        <w:spacing w:val="0"/>
        <w:kern w:val="0"/>
        <w:sz w:val="18"/>
        <w:szCs w:val="18"/>
      </w:rPr>
      <w:t xml:space="preserve">d.o.o. </w:t>
    </w:r>
  </w:p>
  <w:p w14:paraId="03A908CD" w14:textId="77777777" w:rsidR="001E5A47" w:rsidRPr="001E5A47" w:rsidRDefault="001E5A47" w:rsidP="001E5A47">
    <w:pPr>
      <w:pStyle w:val="Oznakadokumenta"/>
      <w:spacing w:before="0" w:after="0" w:line="240" w:lineRule="auto"/>
      <w:ind w:left="0"/>
      <w:outlineLvl w:val="0"/>
      <w:rPr>
        <w:bCs/>
        <w:spacing w:val="0"/>
        <w:kern w:val="0"/>
        <w:sz w:val="18"/>
        <w:szCs w:val="18"/>
      </w:rPr>
    </w:pPr>
  </w:p>
  <w:p w14:paraId="06C34E42" w14:textId="77777777" w:rsidR="001B5205" w:rsidRDefault="001B5205" w:rsidP="001E5A47">
    <w:pPr>
      <w:pStyle w:val="Oznakadokumenta"/>
      <w:spacing w:before="0" w:after="0" w:line="240" w:lineRule="auto"/>
      <w:ind w:left="0"/>
      <w:rPr>
        <w:b w:val="0"/>
        <w:spacing w:val="0"/>
        <w:kern w:val="0"/>
        <w:sz w:val="18"/>
        <w:szCs w:val="18"/>
        <w:u w:val="single"/>
      </w:rPr>
    </w:pPr>
  </w:p>
  <w:p w14:paraId="0D9DECC8" w14:textId="77777777" w:rsidR="00827C81" w:rsidRPr="001E5A47" w:rsidRDefault="00827C81" w:rsidP="001E5A47">
    <w:pPr>
      <w:pStyle w:val="Oznakadokumenta"/>
      <w:spacing w:before="0" w:after="0" w:line="240" w:lineRule="auto"/>
      <w:ind w:left="0"/>
      <w:rPr>
        <w:b w:val="0"/>
        <w:spacing w:val="0"/>
        <w:kern w:val="0"/>
        <w:sz w:val="18"/>
        <w:szCs w:val="18"/>
        <w:u w:val="single"/>
      </w:rPr>
    </w:pPr>
  </w:p>
  <w:p w14:paraId="7E916DF9" w14:textId="77777777" w:rsidR="001B5205" w:rsidRPr="001E5A47" w:rsidRDefault="001B5205" w:rsidP="001E5A47">
    <w:pPr>
      <w:pStyle w:val="Oznakadokumenta"/>
      <w:spacing w:before="0" w:after="0" w:line="240" w:lineRule="auto"/>
      <w:ind w:left="0"/>
      <w:rPr>
        <w:b w:val="0"/>
        <w:spacing w:val="0"/>
        <w:kern w:val="0"/>
        <w:sz w:val="18"/>
        <w:szCs w:val="18"/>
        <w:u w:val="single"/>
      </w:rPr>
    </w:pPr>
  </w:p>
  <w:p w14:paraId="2C34E7F0" w14:textId="77777777" w:rsidR="001B5205" w:rsidRPr="0025037D" w:rsidRDefault="001B5205" w:rsidP="001E5A47">
    <w:pPr>
      <w:pStyle w:val="Oznakadokumenta"/>
      <w:spacing w:before="0" w:after="0" w:line="240" w:lineRule="auto"/>
      <w:ind w:left="0"/>
      <w:rPr>
        <w:b w:val="0"/>
        <w:spacing w:val="0"/>
        <w:kern w:val="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649"/>
    <w:multiLevelType w:val="hybridMultilevel"/>
    <w:tmpl w:val="E3ACCF02"/>
    <w:lvl w:ilvl="0" w:tplc="0424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AD4D54"/>
    <w:multiLevelType w:val="hybridMultilevel"/>
    <w:tmpl w:val="980C8E7A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495C05"/>
    <w:multiLevelType w:val="hybridMultilevel"/>
    <w:tmpl w:val="0044796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D0487A"/>
    <w:multiLevelType w:val="hybridMultilevel"/>
    <w:tmpl w:val="56428BF2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65"/>
    <w:rsid w:val="00002DF2"/>
    <w:rsid w:val="00002E91"/>
    <w:rsid w:val="000162A8"/>
    <w:rsid w:val="000254A4"/>
    <w:rsid w:val="00030646"/>
    <w:rsid w:val="0003150C"/>
    <w:rsid w:val="0003546F"/>
    <w:rsid w:val="00045BA8"/>
    <w:rsid w:val="00050014"/>
    <w:rsid w:val="0005502C"/>
    <w:rsid w:val="000629AF"/>
    <w:rsid w:val="00064284"/>
    <w:rsid w:val="00076C40"/>
    <w:rsid w:val="00087ACA"/>
    <w:rsid w:val="000925C0"/>
    <w:rsid w:val="000967B4"/>
    <w:rsid w:val="000B0F8A"/>
    <w:rsid w:val="000B1000"/>
    <w:rsid w:val="000B303B"/>
    <w:rsid w:val="000B7A27"/>
    <w:rsid w:val="000C57A7"/>
    <w:rsid w:val="000D5EA9"/>
    <w:rsid w:val="000D6534"/>
    <w:rsid w:val="000E664F"/>
    <w:rsid w:val="000E7B45"/>
    <w:rsid w:val="000F24AA"/>
    <w:rsid w:val="000F4A3D"/>
    <w:rsid w:val="000F71D5"/>
    <w:rsid w:val="001231E4"/>
    <w:rsid w:val="00123C87"/>
    <w:rsid w:val="001253FC"/>
    <w:rsid w:val="001262F4"/>
    <w:rsid w:val="001300F7"/>
    <w:rsid w:val="0014098D"/>
    <w:rsid w:val="00167609"/>
    <w:rsid w:val="00167891"/>
    <w:rsid w:val="00182747"/>
    <w:rsid w:val="00186B51"/>
    <w:rsid w:val="001B2BDA"/>
    <w:rsid w:val="001B5205"/>
    <w:rsid w:val="001B7390"/>
    <w:rsid w:val="001C4025"/>
    <w:rsid w:val="001D17A0"/>
    <w:rsid w:val="001D58FE"/>
    <w:rsid w:val="001E37F4"/>
    <w:rsid w:val="001E5914"/>
    <w:rsid w:val="001E5A47"/>
    <w:rsid w:val="00200AFB"/>
    <w:rsid w:val="002035A0"/>
    <w:rsid w:val="00206816"/>
    <w:rsid w:val="00212065"/>
    <w:rsid w:val="00220C5D"/>
    <w:rsid w:val="00233FBE"/>
    <w:rsid w:val="0025037D"/>
    <w:rsid w:val="002713CD"/>
    <w:rsid w:val="00275031"/>
    <w:rsid w:val="00276223"/>
    <w:rsid w:val="00282BE7"/>
    <w:rsid w:val="00284B7C"/>
    <w:rsid w:val="00284FB4"/>
    <w:rsid w:val="002937DF"/>
    <w:rsid w:val="002A0019"/>
    <w:rsid w:val="002A2822"/>
    <w:rsid w:val="002A428E"/>
    <w:rsid w:val="002D2832"/>
    <w:rsid w:val="002D4277"/>
    <w:rsid w:val="002E2CCC"/>
    <w:rsid w:val="002E36BE"/>
    <w:rsid w:val="002E7379"/>
    <w:rsid w:val="002F35DE"/>
    <w:rsid w:val="003025FA"/>
    <w:rsid w:val="00307E11"/>
    <w:rsid w:val="00316E33"/>
    <w:rsid w:val="003227F6"/>
    <w:rsid w:val="0032510F"/>
    <w:rsid w:val="00336C60"/>
    <w:rsid w:val="00337F8B"/>
    <w:rsid w:val="00352DAC"/>
    <w:rsid w:val="00354A87"/>
    <w:rsid w:val="003574C7"/>
    <w:rsid w:val="00361F8B"/>
    <w:rsid w:val="00365FF1"/>
    <w:rsid w:val="003702FA"/>
    <w:rsid w:val="00376894"/>
    <w:rsid w:val="003824AE"/>
    <w:rsid w:val="00394EF4"/>
    <w:rsid w:val="00396B8D"/>
    <w:rsid w:val="003A7154"/>
    <w:rsid w:val="003A7EA7"/>
    <w:rsid w:val="003B3672"/>
    <w:rsid w:val="003B3844"/>
    <w:rsid w:val="003C1B84"/>
    <w:rsid w:val="003C6416"/>
    <w:rsid w:val="003D1AA0"/>
    <w:rsid w:val="003D24E2"/>
    <w:rsid w:val="003D6FE5"/>
    <w:rsid w:val="003E6A68"/>
    <w:rsid w:val="003F179B"/>
    <w:rsid w:val="004019E5"/>
    <w:rsid w:val="0040311B"/>
    <w:rsid w:val="00420494"/>
    <w:rsid w:val="00425052"/>
    <w:rsid w:val="0043003B"/>
    <w:rsid w:val="0044161E"/>
    <w:rsid w:val="00455C41"/>
    <w:rsid w:val="00460546"/>
    <w:rsid w:val="00460762"/>
    <w:rsid w:val="00462FE0"/>
    <w:rsid w:val="00465C1E"/>
    <w:rsid w:val="004721A1"/>
    <w:rsid w:val="004772DE"/>
    <w:rsid w:val="00482147"/>
    <w:rsid w:val="00484B0E"/>
    <w:rsid w:val="004B75DB"/>
    <w:rsid w:val="004C7451"/>
    <w:rsid w:val="004E065B"/>
    <w:rsid w:val="00500EA3"/>
    <w:rsid w:val="005014C5"/>
    <w:rsid w:val="005044AD"/>
    <w:rsid w:val="00504F72"/>
    <w:rsid w:val="00513740"/>
    <w:rsid w:val="00537AC7"/>
    <w:rsid w:val="00541ED7"/>
    <w:rsid w:val="00542D0C"/>
    <w:rsid w:val="00544029"/>
    <w:rsid w:val="00546EEB"/>
    <w:rsid w:val="00547D1E"/>
    <w:rsid w:val="00550C21"/>
    <w:rsid w:val="005519BB"/>
    <w:rsid w:val="0055330C"/>
    <w:rsid w:val="00554FE6"/>
    <w:rsid w:val="005614F0"/>
    <w:rsid w:val="0058118A"/>
    <w:rsid w:val="005866B2"/>
    <w:rsid w:val="0059112F"/>
    <w:rsid w:val="005A17C4"/>
    <w:rsid w:val="005A60BE"/>
    <w:rsid w:val="005B0E7C"/>
    <w:rsid w:val="005B609C"/>
    <w:rsid w:val="005B6B41"/>
    <w:rsid w:val="005C184A"/>
    <w:rsid w:val="005C501A"/>
    <w:rsid w:val="005D6753"/>
    <w:rsid w:val="005E06E5"/>
    <w:rsid w:val="005E1272"/>
    <w:rsid w:val="005E5F59"/>
    <w:rsid w:val="0060663E"/>
    <w:rsid w:val="006074F6"/>
    <w:rsid w:val="00607A07"/>
    <w:rsid w:val="00614AB0"/>
    <w:rsid w:val="00623806"/>
    <w:rsid w:val="00637759"/>
    <w:rsid w:val="00646FF1"/>
    <w:rsid w:val="00651CB8"/>
    <w:rsid w:val="00654EEB"/>
    <w:rsid w:val="00664172"/>
    <w:rsid w:val="00671B8C"/>
    <w:rsid w:val="0067798F"/>
    <w:rsid w:val="00677D5B"/>
    <w:rsid w:val="00695286"/>
    <w:rsid w:val="006A0E8C"/>
    <w:rsid w:val="006B140D"/>
    <w:rsid w:val="006B5646"/>
    <w:rsid w:val="006B5E5C"/>
    <w:rsid w:val="006B632E"/>
    <w:rsid w:val="006C0C92"/>
    <w:rsid w:val="006D10B8"/>
    <w:rsid w:val="006D3D97"/>
    <w:rsid w:val="006E5F74"/>
    <w:rsid w:val="006F03F1"/>
    <w:rsid w:val="006F3E39"/>
    <w:rsid w:val="006F4822"/>
    <w:rsid w:val="006F67C5"/>
    <w:rsid w:val="00700822"/>
    <w:rsid w:val="00733DF2"/>
    <w:rsid w:val="007379FE"/>
    <w:rsid w:val="007572B3"/>
    <w:rsid w:val="007622C7"/>
    <w:rsid w:val="00764ED4"/>
    <w:rsid w:val="00774558"/>
    <w:rsid w:val="00780CCF"/>
    <w:rsid w:val="00782DD4"/>
    <w:rsid w:val="007964C7"/>
    <w:rsid w:val="007A5BC2"/>
    <w:rsid w:val="007A65DA"/>
    <w:rsid w:val="007B2D79"/>
    <w:rsid w:val="007C20C5"/>
    <w:rsid w:val="007C37C5"/>
    <w:rsid w:val="007C4966"/>
    <w:rsid w:val="007D0940"/>
    <w:rsid w:val="007D7154"/>
    <w:rsid w:val="007E6B1A"/>
    <w:rsid w:val="007F3E53"/>
    <w:rsid w:val="00801C9C"/>
    <w:rsid w:val="00802360"/>
    <w:rsid w:val="00804011"/>
    <w:rsid w:val="008151E9"/>
    <w:rsid w:val="00827C81"/>
    <w:rsid w:val="00833EF5"/>
    <w:rsid w:val="00845297"/>
    <w:rsid w:val="00845B2F"/>
    <w:rsid w:val="00847271"/>
    <w:rsid w:val="008624EF"/>
    <w:rsid w:val="00862C7B"/>
    <w:rsid w:val="0088202E"/>
    <w:rsid w:val="0088789F"/>
    <w:rsid w:val="00892E2A"/>
    <w:rsid w:val="00895855"/>
    <w:rsid w:val="008A444D"/>
    <w:rsid w:val="008A79B2"/>
    <w:rsid w:val="008B5011"/>
    <w:rsid w:val="008E18BB"/>
    <w:rsid w:val="008E4F57"/>
    <w:rsid w:val="00900CB7"/>
    <w:rsid w:val="00901F63"/>
    <w:rsid w:val="00902D1B"/>
    <w:rsid w:val="00907623"/>
    <w:rsid w:val="00910FD6"/>
    <w:rsid w:val="00913C35"/>
    <w:rsid w:val="0091532F"/>
    <w:rsid w:val="00927140"/>
    <w:rsid w:val="009305B4"/>
    <w:rsid w:val="00932C72"/>
    <w:rsid w:val="009421A9"/>
    <w:rsid w:val="009501B3"/>
    <w:rsid w:val="00963AC1"/>
    <w:rsid w:val="00970160"/>
    <w:rsid w:val="00985ADF"/>
    <w:rsid w:val="00990F17"/>
    <w:rsid w:val="00992B3F"/>
    <w:rsid w:val="00993627"/>
    <w:rsid w:val="0099606D"/>
    <w:rsid w:val="00997592"/>
    <w:rsid w:val="009A4313"/>
    <w:rsid w:val="009B2693"/>
    <w:rsid w:val="009B26C7"/>
    <w:rsid w:val="009C5E2A"/>
    <w:rsid w:val="009E6F7F"/>
    <w:rsid w:val="009F6136"/>
    <w:rsid w:val="00A03B54"/>
    <w:rsid w:val="00A03C30"/>
    <w:rsid w:val="00A0422D"/>
    <w:rsid w:val="00A10E3A"/>
    <w:rsid w:val="00A219BA"/>
    <w:rsid w:val="00A2783A"/>
    <w:rsid w:val="00A27989"/>
    <w:rsid w:val="00A344DE"/>
    <w:rsid w:val="00A35CB3"/>
    <w:rsid w:val="00A526AD"/>
    <w:rsid w:val="00A57ECC"/>
    <w:rsid w:val="00A71502"/>
    <w:rsid w:val="00A716BF"/>
    <w:rsid w:val="00A74F3B"/>
    <w:rsid w:val="00AA5F39"/>
    <w:rsid w:val="00AC09A2"/>
    <w:rsid w:val="00AD60EF"/>
    <w:rsid w:val="00AE5600"/>
    <w:rsid w:val="00AF0229"/>
    <w:rsid w:val="00AF0428"/>
    <w:rsid w:val="00AF042B"/>
    <w:rsid w:val="00AF3693"/>
    <w:rsid w:val="00B03A0C"/>
    <w:rsid w:val="00B172FA"/>
    <w:rsid w:val="00B22242"/>
    <w:rsid w:val="00B237FF"/>
    <w:rsid w:val="00B2551A"/>
    <w:rsid w:val="00B26932"/>
    <w:rsid w:val="00B33903"/>
    <w:rsid w:val="00B42AC9"/>
    <w:rsid w:val="00B54BE2"/>
    <w:rsid w:val="00B6185A"/>
    <w:rsid w:val="00B7188D"/>
    <w:rsid w:val="00B82120"/>
    <w:rsid w:val="00B8230D"/>
    <w:rsid w:val="00B90672"/>
    <w:rsid w:val="00B943F2"/>
    <w:rsid w:val="00B954F3"/>
    <w:rsid w:val="00B961D1"/>
    <w:rsid w:val="00BA14E3"/>
    <w:rsid w:val="00BA6ABF"/>
    <w:rsid w:val="00BB5619"/>
    <w:rsid w:val="00BC0AED"/>
    <w:rsid w:val="00BC124A"/>
    <w:rsid w:val="00BC5843"/>
    <w:rsid w:val="00BD247B"/>
    <w:rsid w:val="00BD7B01"/>
    <w:rsid w:val="00BE256A"/>
    <w:rsid w:val="00BE2FE4"/>
    <w:rsid w:val="00BE30EB"/>
    <w:rsid w:val="00BE4D58"/>
    <w:rsid w:val="00BE5BFB"/>
    <w:rsid w:val="00BE7A83"/>
    <w:rsid w:val="00C024EC"/>
    <w:rsid w:val="00C04572"/>
    <w:rsid w:val="00C05021"/>
    <w:rsid w:val="00C071F1"/>
    <w:rsid w:val="00C22279"/>
    <w:rsid w:val="00C27333"/>
    <w:rsid w:val="00C30B61"/>
    <w:rsid w:val="00C30EF0"/>
    <w:rsid w:val="00C313D6"/>
    <w:rsid w:val="00C32D8E"/>
    <w:rsid w:val="00C34D8A"/>
    <w:rsid w:val="00C44242"/>
    <w:rsid w:val="00C470DA"/>
    <w:rsid w:val="00C57449"/>
    <w:rsid w:val="00C76252"/>
    <w:rsid w:val="00C76470"/>
    <w:rsid w:val="00C83A5C"/>
    <w:rsid w:val="00C93260"/>
    <w:rsid w:val="00C9709B"/>
    <w:rsid w:val="00CA7790"/>
    <w:rsid w:val="00CA7B94"/>
    <w:rsid w:val="00CC7C33"/>
    <w:rsid w:val="00CD3CBA"/>
    <w:rsid w:val="00CE1C3A"/>
    <w:rsid w:val="00CE2D2F"/>
    <w:rsid w:val="00CE5C0E"/>
    <w:rsid w:val="00CF13F4"/>
    <w:rsid w:val="00CF27B2"/>
    <w:rsid w:val="00CF62DC"/>
    <w:rsid w:val="00D01DAF"/>
    <w:rsid w:val="00D05063"/>
    <w:rsid w:val="00D0684B"/>
    <w:rsid w:val="00D14063"/>
    <w:rsid w:val="00D144E1"/>
    <w:rsid w:val="00D17C65"/>
    <w:rsid w:val="00D20B11"/>
    <w:rsid w:val="00D266F7"/>
    <w:rsid w:val="00D444AB"/>
    <w:rsid w:val="00D469EC"/>
    <w:rsid w:val="00D533D3"/>
    <w:rsid w:val="00D54CE8"/>
    <w:rsid w:val="00D5637D"/>
    <w:rsid w:val="00D63AE5"/>
    <w:rsid w:val="00D64C6F"/>
    <w:rsid w:val="00D66ADA"/>
    <w:rsid w:val="00D761A5"/>
    <w:rsid w:val="00D80748"/>
    <w:rsid w:val="00D83505"/>
    <w:rsid w:val="00D85ABF"/>
    <w:rsid w:val="00D90883"/>
    <w:rsid w:val="00D974F2"/>
    <w:rsid w:val="00DB2D5C"/>
    <w:rsid w:val="00DB3BC5"/>
    <w:rsid w:val="00DB4AE2"/>
    <w:rsid w:val="00DD265E"/>
    <w:rsid w:val="00DE0FF2"/>
    <w:rsid w:val="00DF4015"/>
    <w:rsid w:val="00DF6279"/>
    <w:rsid w:val="00E005E2"/>
    <w:rsid w:val="00E24477"/>
    <w:rsid w:val="00E24D05"/>
    <w:rsid w:val="00E3182A"/>
    <w:rsid w:val="00E35326"/>
    <w:rsid w:val="00E35C33"/>
    <w:rsid w:val="00E36A7F"/>
    <w:rsid w:val="00E37D67"/>
    <w:rsid w:val="00E56510"/>
    <w:rsid w:val="00E60C6D"/>
    <w:rsid w:val="00E620E9"/>
    <w:rsid w:val="00E66D99"/>
    <w:rsid w:val="00E67FA3"/>
    <w:rsid w:val="00E7114E"/>
    <w:rsid w:val="00E73322"/>
    <w:rsid w:val="00E74022"/>
    <w:rsid w:val="00E75BAF"/>
    <w:rsid w:val="00E80708"/>
    <w:rsid w:val="00E922B6"/>
    <w:rsid w:val="00E9793E"/>
    <w:rsid w:val="00EA2B85"/>
    <w:rsid w:val="00EB1B66"/>
    <w:rsid w:val="00EB769A"/>
    <w:rsid w:val="00EC05F0"/>
    <w:rsid w:val="00EC2EE0"/>
    <w:rsid w:val="00EC731D"/>
    <w:rsid w:val="00ED72EB"/>
    <w:rsid w:val="00EE08F7"/>
    <w:rsid w:val="00F024B8"/>
    <w:rsid w:val="00F0606E"/>
    <w:rsid w:val="00F075CC"/>
    <w:rsid w:val="00F10FE6"/>
    <w:rsid w:val="00F1286E"/>
    <w:rsid w:val="00F213FF"/>
    <w:rsid w:val="00F276B2"/>
    <w:rsid w:val="00F30F0B"/>
    <w:rsid w:val="00F478E6"/>
    <w:rsid w:val="00F54DEF"/>
    <w:rsid w:val="00F56BBC"/>
    <w:rsid w:val="00F605D0"/>
    <w:rsid w:val="00F63A0D"/>
    <w:rsid w:val="00F64DB2"/>
    <w:rsid w:val="00F66482"/>
    <w:rsid w:val="00F71404"/>
    <w:rsid w:val="00F7365C"/>
    <w:rsid w:val="00F819C8"/>
    <w:rsid w:val="00F86C00"/>
    <w:rsid w:val="00F90E46"/>
    <w:rsid w:val="00F9135C"/>
    <w:rsid w:val="00F92D6E"/>
    <w:rsid w:val="00F95CFF"/>
    <w:rsid w:val="00FA1618"/>
    <w:rsid w:val="00FA1656"/>
    <w:rsid w:val="00FA7B88"/>
    <w:rsid w:val="00FB1E0D"/>
    <w:rsid w:val="00FC1213"/>
    <w:rsid w:val="00FD42E1"/>
    <w:rsid w:val="00FF0BDB"/>
    <w:rsid w:val="00FF1EEF"/>
    <w:rsid w:val="00F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2CE99D4B"/>
  <w15:docId w15:val="{43BC97FE-BD63-4C8F-8DB0-6E8C056B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902D1B"/>
    <w:rPr>
      <w:rFonts w:ascii="Arial" w:hAnsi="Arial"/>
      <w:spacing w:val="-5"/>
    </w:rPr>
  </w:style>
  <w:style w:type="paragraph" w:styleId="Naslov1">
    <w:name w:val="heading 1"/>
    <w:basedOn w:val="Naslov-osnova"/>
    <w:next w:val="Telobesedila"/>
    <w:qFormat/>
    <w:rsid w:val="00902D1B"/>
    <w:pPr>
      <w:spacing w:after="220" w:line="200" w:lineRule="atLeast"/>
      <w:outlineLvl w:val="0"/>
    </w:pPr>
    <w:rPr>
      <w:sz w:val="22"/>
    </w:rPr>
  </w:style>
  <w:style w:type="paragraph" w:styleId="Naslov2">
    <w:name w:val="heading 2"/>
    <w:basedOn w:val="Naslov-osnova"/>
    <w:next w:val="Telobesedila"/>
    <w:qFormat/>
    <w:rsid w:val="00902D1B"/>
    <w:pPr>
      <w:spacing w:line="200" w:lineRule="atLeast"/>
      <w:outlineLvl w:val="1"/>
    </w:pPr>
  </w:style>
  <w:style w:type="paragraph" w:styleId="Naslov3">
    <w:name w:val="heading 3"/>
    <w:basedOn w:val="Naslov-osnova"/>
    <w:next w:val="Telobesedila"/>
    <w:qFormat/>
    <w:rsid w:val="00902D1B"/>
    <w:pPr>
      <w:ind w:left="360"/>
      <w:outlineLvl w:val="2"/>
    </w:pPr>
    <w:rPr>
      <w:spacing w:val="-5"/>
    </w:rPr>
  </w:style>
  <w:style w:type="paragraph" w:styleId="Naslov4">
    <w:name w:val="heading 4"/>
    <w:basedOn w:val="Naslov-osnova"/>
    <w:next w:val="Telobesedila"/>
    <w:qFormat/>
    <w:rsid w:val="00902D1B"/>
    <w:pPr>
      <w:ind w:left="720"/>
      <w:outlineLvl w:val="3"/>
    </w:pPr>
    <w:rPr>
      <w:spacing w:val="-2"/>
      <w:sz w:val="18"/>
    </w:rPr>
  </w:style>
  <w:style w:type="paragraph" w:styleId="Naslov5">
    <w:name w:val="heading 5"/>
    <w:basedOn w:val="Naslov-osnova"/>
    <w:next w:val="Telobesedila"/>
    <w:qFormat/>
    <w:rsid w:val="00902D1B"/>
    <w:pPr>
      <w:ind w:left="1080"/>
      <w:outlineLvl w:val="4"/>
    </w:pPr>
    <w:rPr>
      <w:spacing w:val="-2"/>
      <w:sz w:val="18"/>
    </w:rPr>
  </w:style>
  <w:style w:type="paragraph" w:styleId="Naslov6">
    <w:name w:val="heading 6"/>
    <w:basedOn w:val="Naslov-osnova"/>
    <w:next w:val="Telobesedila"/>
    <w:qFormat/>
    <w:rsid w:val="00902D1B"/>
    <w:pPr>
      <w:ind w:left="1440"/>
      <w:outlineLvl w:val="5"/>
    </w:pPr>
    <w:rPr>
      <w:spacing w:val="-4"/>
      <w:sz w:val="18"/>
    </w:rPr>
  </w:style>
  <w:style w:type="paragraph" w:styleId="Naslov7">
    <w:name w:val="heading 7"/>
    <w:basedOn w:val="Naslov-osnova"/>
    <w:next w:val="Telobesedila"/>
    <w:qFormat/>
    <w:rsid w:val="00902D1B"/>
    <w:pPr>
      <w:ind w:left="1800"/>
      <w:outlineLvl w:val="6"/>
    </w:pPr>
    <w:rPr>
      <w:spacing w:val="-4"/>
      <w:sz w:val="18"/>
    </w:rPr>
  </w:style>
  <w:style w:type="paragraph" w:styleId="Naslov8">
    <w:name w:val="heading 8"/>
    <w:basedOn w:val="Naslov-osnova"/>
    <w:next w:val="Telobesedila"/>
    <w:qFormat/>
    <w:rsid w:val="00902D1B"/>
    <w:pPr>
      <w:ind w:left="2160"/>
      <w:outlineLvl w:val="7"/>
    </w:pPr>
    <w:rPr>
      <w:spacing w:val="-4"/>
      <w:sz w:val="18"/>
    </w:rPr>
  </w:style>
  <w:style w:type="paragraph" w:styleId="Naslov9">
    <w:name w:val="heading 9"/>
    <w:basedOn w:val="Naslov-osnova"/>
    <w:next w:val="Telobesedila"/>
    <w:qFormat/>
    <w:rsid w:val="00902D1B"/>
    <w:pPr>
      <w:ind w:left="2520"/>
      <w:outlineLvl w:val="8"/>
    </w:pPr>
    <w:rPr>
      <w:spacing w:val="-4"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-osnova">
    <w:name w:val="Naslov - osnova"/>
    <w:basedOn w:val="Telobesedila"/>
    <w:next w:val="Telobesedila"/>
    <w:rsid w:val="00902D1B"/>
    <w:pPr>
      <w:keepNext/>
      <w:keepLines/>
      <w:spacing w:after="0"/>
      <w:jc w:val="left"/>
    </w:pPr>
    <w:rPr>
      <w:b/>
      <w:spacing w:val="-10"/>
      <w:kern w:val="28"/>
    </w:rPr>
  </w:style>
  <w:style w:type="paragraph" w:styleId="Telobesedila">
    <w:name w:val="Body Text"/>
    <w:basedOn w:val="Navaden"/>
    <w:rsid w:val="00902D1B"/>
    <w:pPr>
      <w:spacing w:after="220" w:line="180" w:lineRule="atLeast"/>
      <w:jc w:val="both"/>
    </w:pPr>
  </w:style>
  <w:style w:type="paragraph" w:customStyle="1" w:styleId="Sprotnaopomba-osnova">
    <w:name w:val="Sprotna opomba - osnova"/>
    <w:basedOn w:val="Telobesedila"/>
    <w:rsid w:val="00902D1B"/>
    <w:pPr>
      <w:keepLines/>
      <w:spacing w:line="200" w:lineRule="atLeast"/>
    </w:pPr>
    <w:rPr>
      <w:sz w:val="16"/>
    </w:rPr>
  </w:style>
  <w:style w:type="paragraph" w:styleId="Glavasporoila">
    <w:name w:val="Message Header"/>
    <w:basedOn w:val="Telobesedila"/>
    <w:rsid w:val="00902D1B"/>
    <w:pPr>
      <w:keepLines/>
      <w:pBdr>
        <w:bottom w:val="single" w:sz="6" w:space="2" w:color="auto"/>
        <w:between w:val="single" w:sz="6" w:space="2" w:color="auto"/>
      </w:pBdr>
      <w:tabs>
        <w:tab w:val="left" w:pos="720"/>
        <w:tab w:val="left" w:pos="4320"/>
        <w:tab w:val="left" w:pos="5040"/>
        <w:tab w:val="right" w:pos="8640"/>
      </w:tabs>
      <w:spacing w:after="0" w:line="440" w:lineRule="atLeast"/>
      <w:ind w:left="720" w:hanging="720"/>
      <w:jc w:val="left"/>
    </w:pPr>
  </w:style>
  <w:style w:type="paragraph" w:styleId="Citat">
    <w:name w:val="Quote"/>
    <w:basedOn w:val="Telobesedila"/>
    <w:qFormat/>
    <w:rsid w:val="00902D1B"/>
    <w:pPr>
      <w:keepLines/>
      <w:spacing w:after="120" w:line="280" w:lineRule="exact"/>
      <w:ind w:left="1080" w:right="720"/>
      <w:jc w:val="left"/>
    </w:pPr>
    <w:rPr>
      <w:i/>
      <w:spacing w:val="0"/>
      <w:sz w:val="22"/>
    </w:rPr>
  </w:style>
  <w:style w:type="paragraph" w:customStyle="1" w:styleId="Telobesedila-skupaj">
    <w:name w:val="Telo besedila - skupaj"/>
    <w:basedOn w:val="Telobesedila"/>
    <w:rsid w:val="00902D1B"/>
    <w:pPr>
      <w:keepNext/>
    </w:pPr>
  </w:style>
  <w:style w:type="paragraph" w:styleId="Napis">
    <w:name w:val="caption"/>
    <w:basedOn w:val="Slika"/>
    <w:next w:val="Telobesedila"/>
    <w:qFormat/>
    <w:rsid w:val="00902D1B"/>
    <w:pPr>
      <w:spacing w:line="220" w:lineRule="atLeast"/>
    </w:pPr>
    <w:rPr>
      <w:i/>
      <w:sz w:val="18"/>
    </w:rPr>
  </w:style>
  <w:style w:type="paragraph" w:customStyle="1" w:styleId="Slika">
    <w:name w:val="Slika"/>
    <w:basedOn w:val="Navaden"/>
    <w:next w:val="Napis"/>
    <w:rsid w:val="00902D1B"/>
    <w:pPr>
      <w:keepNext/>
    </w:pPr>
  </w:style>
  <w:style w:type="paragraph" w:customStyle="1" w:styleId="Oznakadokumenta">
    <w:name w:val="Oznaka dokumenta"/>
    <w:basedOn w:val="Naslov-osnova"/>
    <w:uiPriority w:val="99"/>
    <w:rsid w:val="00902D1B"/>
    <w:pPr>
      <w:spacing w:before="400" w:after="120" w:line="240" w:lineRule="atLeast"/>
      <w:ind w:left="-840"/>
    </w:pPr>
    <w:rPr>
      <w:spacing w:val="-100"/>
      <w:sz w:val="108"/>
    </w:rPr>
  </w:style>
  <w:style w:type="character" w:styleId="Konnaopomba-sklic">
    <w:name w:val="endnote reference"/>
    <w:semiHidden/>
    <w:rsid w:val="00902D1B"/>
    <w:rPr>
      <w:vertAlign w:val="superscript"/>
    </w:rPr>
  </w:style>
  <w:style w:type="paragraph" w:styleId="Konnaopomba-besedilo">
    <w:name w:val="endnote text"/>
    <w:basedOn w:val="Sprotnaopomba-osnova"/>
    <w:semiHidden/>
    <w:rsid w:val="00902D1B"/>
  </w:style>
  <w:style w:type="paragraph" w:styleId="Noga">
    <w:name w:val="footer"/>
    <w:basedOn w:val="Glava-osnova"/>
    <w:link w:val="NogaZnak"/>
    <w:rsid w:val="00902D1B"/>
    <w:pPr>
      <w:spacing w:before="600"/>
    </w:pPr>
    <w:rPr>
      <w:sz w:val="18"/>
    </w:rPr>
  </w:style>
  <w:style w:type="paragraph" w:customStyle="1" w:styleId="Glava-osnova">
    <w:name w:val="Glava - osnova"/>
    <w:basedOn w:val="Telobesedila"/>
    <w:rsid w:val="00902D1B"/>
    <w:pPr>
      <w:keepLines/>
      <w:tabs>
        <w:tab w:val="center" w:pos="4320"/>
        <w:tab w:val="right" w:pos="8640"/>
      </w:tabs>
      <w:spacing w:after="0"/>
    </w:pPr>
  </w:style>
  <w:style w:type="character" w:styleId="Sprotnaopomba-sklic">
    <w:name w:val="footnote reference"/>
    <w:semiHidden/>
    <w:rsid w:val="00902D1B"/>
    <w:rPr>
      <w:vertAlign w:val="superscript"/>
    </w:rPr>
  </w:style>
  <w:style w:type="paragraph" w:styleId="Sprotnaopomba-besedilo">
    <w:name w:val="footnote text"/>
    <w:basedOn w:val="Sprotnaopomba-osnova"/>
    <w:semiHidden/>
    <w:rsid w:val="00902D1B"/>
  </w:style>
  <w:style w:type="paragraph" w:styleId="Glava">
    <w:name w:val="header"/>
    <w:basedOn w:val="Glava-osnova"/>
    <w:rsid w:val="00902D1B"/>
    <w:pPr>
      <w:spacing w:after="600"/>
    </w:pPr>
  </w:style>
  <w:style w:type="character" w:customStyle="1" w:styleId="Uvodnipoudarek">
    <w:name w:val="Uvodni poudarek"/>
    <w:rsid w:val="00902D1B"/>
    <w:rPr>
      <w:rFonts w:ascii="Arial" w:hAnsi="Arial"/>
      <w:b/>
      <w:spacing w:val="-10"/>
      <w:sz w:val="18"/>
    </w:rPr>
  </w:style>
  <w:style w:type="character" w:styleId="tevilkavrstice">
    <w:name w:val="line number"/>
    <w:rsid w:val="00902D1B"/>
    <w:rPr>
      <w:sz w:val="18"/>
    </w:rPr>
  </w:style>
  <w:style w:type="paragraph" w:styleId="Seznam">
    <w:name w:val="List"/>
    <w:basedOn w:val="Telobesedila"/>
    <w:rsid w:val="00902D1B"/>
    <w:pPr>
      <w:ind w:left="360" w:hanging="360"/>
    </w:pPr>
  </w:style>
  <w:style w:type="paragraph" w:styleId="Oznaenseznam">
    <w:name w:val="List Bullet"/>
    <w:basedOn w:val="Seznam"/>
    <w:rsid w:val="00902D1B"/>
    <w:pPr>
      <w:ind w:left="720" w:right="720"/>
    </w:pPr>
  </w:style>
  <w:style w:type="paragraph" w:styleId="Otevilenseznam">
    <w:name w:val="List Number"/>
    <w:basedOn w:val="Seznam"/>
    <w:rsid w:val="00902D1B"/>
    <w:pPr>
      <w:ind w:left="720" w:right="720"/>
    </w:pPr>
  </w:style>
  <w:style w:type="paragraph" w:styleId="Makrobesedilo">
    <w:name w:val="macro"/>
    <w:basedOn w:val="Telobesedila"/>
    <w:semiHidden/>
    <w:rsid w:val="00902D1B"/>
    <w:pPr>
      <w:spacing w:line="240" w:lineRule="auto"/>
      <w:jc w:val="left"/>
    </w:pPr>
    <w:rPr>
      <w:rFonts w:ascii="Courier New" w:hAnsi="Courier New"/>
    </w:rPr>
  </w:style>
  <w:style w:type="character" w:styleId="tevilkastrani">
    <w:name w:val="page number"/>
    <w:rsid w:val="00902D1B"/>
    <w:rPr>
      <w:sz w:val="18"/>
    </w:rPr>
  </w:style>
  <w:style w:type="character" w:customStyle="1" w:styleId="Nadpisano">
    <w:name w:val="Nadpisano"/>
    <w:rsid w:val="00902D1B"/>
    <w:rPr>
      <w:rFonts w:ascii="Times New Roman" w:hAnsi="Times New Roman"/>
      <w:vertAlign w:val="superscript"/>
    </w:rPr>
  </w:style>
  <w:style w:type="character" w:customStyle="1" w:styleId="Potrditvenopolje">
    <w:name w:val="Potrditveno polje"/>
    <w:rsid w:val="00902D1B"/>
    <w:rPr>
      <w:rFonts w:ascii="Times New Roman" w:hAnsi="Times New Roman"/>
      <w:spacing w:val="0"/>
      <w:sz w:val="22"/>
    </w:rPr>
  </w:style>
  <w:style w:type="paragraph" w:styleId="Oznaenseznam5">
    <w:name w:val="List Bullet 5"/>
    <w:basedOn w:val="Oznaenseznam"/>
    <w:rsid w:val="00902D1B"/>
    <w:pPr>
      <w:ind w:left="2160"/>
    </w:pPr>
  </w:style>
  <w:style w:type="paragraph" w:styleId="Oznaenseznam4">
    <w:name w:val="List Bullet 4"/>
    <w:basedOn w:val="Oznaenseznam"/>
    <w:rsid w:val="00902D1B"/>
    <w:pPr>
      <w:ind w:left="1800"/>
    </w:pPr>
  </w:style>
  <w:style w:type="character" w:customStyle="1" w:styleId="Oznakaglavesporoila">
    <w:name w:val="Oznaka glave sporočila"/>
    <w:rsid w:val="00902D1B"/>
    <w:rPr>
      <w:rFonts w:ascii="Arial" w:hAnsi="Arial"/>
      <w:b/>
      <w:sz w:val="18"/>
    </w:rPr>
  </w:style>
  <w:style w:type="paragraph" w:styleId="Datum">
    <w:name w:val="Date"/>
    <w:basedOn w:val="Telobesedila"/>
    <w:rsid w:val="00902D1B"/>
    <w:pPr>
      <w:spacing w:after="0"/>
      <w:jc w:val="left"/>
    </w:pPr>
  </w:style>
  <w:style w:type="paragraph" w:styleId="Oznaenseznam3">
    <w:name w:val="List Bullet 3"/>
    <w:basedOn w:val="Oznaenseznam"/>
    <w:rsid w:val="00902D1B"/>
    <w:pPr>
      <w:ind w:left="1440"/>
    </w:pPr>
  </w:style>
  <w:style w:type="paragraph" w:styleId="Otevilenseznam5">
    <w:name w:val="List Number 5"/>
    <w:basedOn w:val="Otevilenseznam"/>
    <w:rsid w:val="00902D1B"/>
    <w:pPr>
      <w:ind w:left="2160"/>
    </w:pPr>
  </w:style>
  <w:style w:type="paragraph" w:styleId="Otevilenseznam4">
    <w:name w:val="List Number 4"/>
    <w:basedOn w:val="Otevilenseznam"/>
    <w:rsid w:val="00902D1B"/>
    <w:pPr>
      <w:ind w:left="1800"/>
    </w:pPr>
  </w:style>
  <w:style w:type="paragraph" w:styleId="Otevilenseznam3">
    <w:name w:val="List Number 3"/>
    <w:basedOn w:val="Otevilenseznam"/>
    <w:rsid w:val="00902D1B"/>
    <w:pPr>
      <w:ind w:left="1440"/>
    </w:pPr>
  </w:style>
  <w:style w:type="paragraph" w:styleId="Otevilenseznam2">
    <w:name w:val="List Number 2"/>
    <w:basedOn w:val="Otevilenseznam"/>
    <w:rsid w:val="00902D1B"/>
    <w:pPr>
      <w:ind w:left="1080"/>
    </w:pPr>
  </w:style>
  <w:style w:type="paragraph" w:styleId="Oznaenseznam2">
    <w:name w:val="List Bullet 2"/>
    <w:basedOn w:val="Oznaenseznam"/>
    <w:rsid w:val="00902D1B"/>
    <w:pPr>
      <w:ind w:left="1080"/>
    </w:pPr>
  </w:style>
  <w:style w:type="paragraph" w:styleId="Seznam5">
    <w:name w:val="List 5"/>
    <w:basedOn w:val="Seznam"/>
    <w:rsid w:val="00902D1B"/>
    <w:pPr>
      <w:ind w:left="1800"/>
    </w:pPr>
  </w:style>
  <w:style w:type="paragraph" w:styleId="Seznam4">
    <w:name w:val="List 4"/>
    <w:basedOn w:val="Seznam"/>
    <w:rsid w:val="00902D1B"/>
    <w:pPr>
      <w:ind w:left="1440"/>
    </w:pPr>
  </w:style>
  <w:style w:type="paragraph" w:styleId="Seznam3">
    <w:name w:val="List 3"/>
    <w:basedOn w:val="Seznam"/>
    <w:rsid w:val="00902D1B"/>
    <w:pPr>
      <w:ind w:left="1080"/>
    </w:pPr>
  </w:style>
  <w:style w:type="paragraph" w:styleId="Seznam2">
    <w:name w:val="List 2"/>
    <w:basedOn w:val="Seznam"/>
    <w:rsid w:val="00902D1B"/>
    <w:pPr>
      <w:ind w:left="720"/>
    </w:pPr>
  </w:style>
  <w:style w:type="character" w:styleId="Poudarek">
    <w:name w:val="Emphasis"/>
    <w:qFormat/>
    <w:rsid w:val="00902D1B"/>
    <w:rPr>
      <w:rFonts w:ascii="Arial" w:hAnsi="Arial"/>
      <w:b/>
      <w:sz w:val="18"/>
    </w:rPr>
  </w:style>
  <w:style w:type="paragraph" w:styleId="Besedilooblaka">
    <w:name w:val="Balloon Text"/>
    <w:basedOn w:val="Navaden"/>
    <w:semiHidden/>
    <w:rsid w:val="008624EF"/>
    <w:rPr>
      <w:rFonts w:ascii="Tahoma" w:hAnsi="Tahoma" w:cs="Tahoma"/>
      <w:sz w:val="16"/>
      <w:szCs w:val="16"/>
    </w:rPr>
  </w:style>
  <w:style w:type="paragraph" w:styleId="Pripombabesedilo">
    <w:name w:val="annotation text"/>
    <w:basedOn w:val="Sprotnaopomba-osnova"/>
    <w:link w:val="PripombabesediloZnak"/>
    <w:rsid w:val="00902D1B"/>
  </w:style>
  <w:style w:type="character" w:styleId="Pripombasklic">
    <w:name w:val="annotation reference"/>
    <w:rsid w:val="00902D1B"/>
    <w:rPr>
      <w:sz w:val="16"/>
    </w:rPr>
  </w:style>
  <w:style w:type="paragraph" w:styleId="Telobesedila-zamik">
    <w:name w:val="Body Text Indent"/>
    <w:basedOn w:val="Telobesedila"/>
    <w:link w:val="Telobesedila-zamikZnak"/>
    <w:uiPriority w:val="99"/>
    <w:rsid w:val="00902D1B"/>
    <w:pPr>
      <w:ind w:left="360"/>
    </w:pPr>
  </w:style>
  <w:style w:type="paragraph" w:styleId="Navaden-zamik">
    <w:name w:val="Normal Indent"/>
    <w:basedOn w:val="Navaden"/>
    <w:rsid w:val="00902D1B"/>
    <w:pPr>
      <w:ind w:left="720"/>
    </w:pPr>
  </w:style>
  <w:style w:type="paragraph" w:styleId="Seznam-nadaljevanje">
    <w:name w:val="List Continue"/>
    <w:basedOn w:val="Seznam"/>
    <w:rsid w:val="00902D1B"/>
    <w:pPr>
      <w:ind w:left="720" w:right="720" w:firstLine="0"/>
    </w:pPr>
  </w:style>
  <w:style w:type="paragraph" w:styleId="Seznam-nadaljevanje2">
    <w:name w:val="List Continue 2"/>
    <w:basedOn w:val="Seznam-nadaljevanje"/>
    <w:rsid w:val="00902D1B"/>
    <w:pPr>
      <w:ind w:left="1080"/>
    </w:pPr>
  </w:style>
  <w:style w:type="paragraph" w:styleId="Seznam-nadaljevanje3">
    <w:name w:val="List Continue 3"/>
    <w:basedOn w:val="Seznam-nadaljevanje"/>
    <w:rsid w:val="00902D1B"/>
    <w:pPr>
      <w:ind w:left="1440"/>
    </w:pPr>
  </w:style>
  <w:style w:type="paragraph" w:styleId="Seznam-nadaljevanje4">
    <w:name w:val="List Continue 4"/>
    <w:basedOn w:val="Seznam-nadaljevanje"/>
    <w:rsid w:val="00902D1B"/>
    <w:pPr>
      <w:ind w:left="1800"/>
    </w:pPr>
  </w:style>
  <w:style w:type="paragraph" w:styleId="Seznam-nadaljevanje5">
    <w:name w:val="List Continue 5"/>
    <w:basedOn w:val="Seznam-nadaljevanje"/>
    <w:rsid w:val="00902D1B"/>
    <w:pPr>
      <w:ind w:left="2160"/>
    </w:pPr>
  </w:style>
  <w:style w:type="paragraph" w:customStyle="1" w:styleId="Imepodjetja">
    <w:name w:val="Ime podjetja"/>
    <w:basedOn w:val="Povratninaslov"/>
    <w:rsid w:val="00902D1B"/>
    <w:pPr>
      <w:framePr w:w="3552" w:hSpace="0" w:wrap="notBeside" w:x="7501" w:y="1009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b/>
      <w:spacing w:val="-15"/>
      <w:position w:val="-2"/>
      <w:sz w:val="32"/>
    </w:rPr>
  </w:style>
  <w:style w:type="paragraph" w:customStyle="1" w:styleId="Povratninaslov">
    <w:name w:val="Povratni naslov"/>
    <w:basedOn w:val="Navaden"/>
    <w:rsid w:val="00902D1B"/>
    <w:pPr>
      <w:keepLines/>
      <w:framePr w:w="5040" w:hSpace="180" w:wrap="notBeside" w:vAnchor="page" w:hAnchor="page" w:x="1801" w:y="961" w:anchorLock="1"/>
      <w:tabs>
        <w:tab w:val="left" w:pos="2640"/>
      </w:tabs>
      <w:spacing w:line="200" w:lineRule="atLeast"/>
    </w:pPr>
    <w:rPr>
      <w:spacing w:val="-2"/>
      <w:sz w:val="16"/>
    </w:rPr>
  </w:style>
  <w:style w:type="paragraph" w:customStyle="1" w:styleId="Priloga">
    <w:name w:val="Priloga"/>
    <w:basedOn w:val="Telobesedila"/>
    <w:next w:val="Navaden"/>
    <w:rsid w:val="00902D1B"/>
    <w:pPr>
      <w:keepLines/>
      <w:spacing w:before="220"/>
    </w:pPr>
  </w:style>
  <w:style w:type="paragraph" w:styleId="Podpis">
    <w:name w:val="Signature"/>
    <w:basedOn w:val="Telobesedila"/>
    <w:rsid w:val="00902D1B"/>
    <w:pPr>
      <w:keepNext/>
      <w:keepLines/>
      <w:spacing w:before="660" w:after="0"/>
    </w:pPr>
  </w:style>
  <w:style w:type="paragraph" w:customStyle="1" w:styleId="Podpis-Ime">
    <w:name w:val="Podpis - Ime"/>
    <w:basedOn w:val="Podpis"/>
    <w:next w:val="Navaden"/>
    <w:rsid w:val="00902D1B"/>
  </w:style>
  <w:style w:type="paragraph" w:customStyle="1" w:styleId="Glavasporoilaprva">
    <w:name w:val="Glava sporočila prva"/>
    <w:basedOn w:val="Glavasporoila"/>
    <w:next w:val="Glavasporoila"/>
    <w:rsid w:val="00902D1B"/>
  </w:style>
  <w:style w:type="paragraph" w:customStyle="1" w:styleId="Glavasporoilazadnja">
    <w:name w:val="Glava sporočila zadnja"/>
    <w:basedOn w:val="Glavasporoila"/>
    <w:next w:val="Telobesedila"/>
    <w:rsid w:val="00902D1B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left" w:pos="1260"/>
        <w:tab w:val="left" w:pos="2940"/>
      </w:tabs>
      <w:spacing w:before="120" w:after="120"/>
      <w:ind w:left="0" w:firstLine="0"/>
    </w:pPr>
  </w:style>
  <w:style w:type="character" w:customStyle="1" w:styleId="Slogan">
    <w:name w:val="Slogan"/>
    <w:rsid w:val="00902D1B"/>
    <w:rPr>
      <w:rFonts w:ascii="Arial" w:hAnsi="Arial"/>
      <w:b/>
      <w:spacing w:val="-10"/>
      <w:position w:val="2"/>
      <w:sz w:val="19"/>
    </w:rPr>
  </w:style>
  <w:style w:type="paragraph" w:customStyle="1" w:styleId="Telo">
    <w:name w:val="Telo"/>
    <w:basedOn w:val="Telobesedila"/>
    <w:link w:val="TeloZnak"/>
    <w:uiPriority w:val="99"/>
    <w:rsid w:val="00902D1B"/>
    <w:pPr>
      <w:keepLines/>
      <w:spacing w:before="240" w:after="0" w:line="240" w:lineRule="auto"/>
    </w:pPr>
    <w:rPr>
      <w:rFonts w:ascii="Times New Roman" w:hAnsi="Times New Roman"/>
      <w:i/>
      <w:spacing w:val="0"/>
      <w:sz w:val="24"/>
    </w:rPr>
  </w:style>
  <w:style w:type="paragraph" w:customStyle="1" w:styleId="kazalopn02">
    <w:name w:val="kazalopn02"/>
    <w:basedOn w:val="Naslov1"/>
    <w:rsid w:val="00C313D6"/>
    <w:pPr>
      <w:keepLines w:val="0"/>
      <w:tabs>
        <w:tab w:val="left" w:pos="3969"/>
      </w:tabs>
      <w:spacing w:after="0" w:line="240" w:lineRule="auto"/>
    </w:pPr>
    <w:rPr>
      <w:spacing w:val="0"/>
      <w:kern w:val="0"/>
      <w:sz w:val="28"/>
    </w:rPr>
  </w:style>
  <w:style w:type="table" w:styleId="Tabelamrea">
    <w:name w:val="Table Grid"/>
    <w:basedOn w:val="Navadnatabela"/>
    <w:uiPriority w:val="39"/>
    <w:rsid w:val="00A74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oZnak">
    <w:name w:val="Telo Znak"/>
    <w:link w:val="Telo"/>
    <w:uiPriority w:val="99"/>
    <w:rsid w:val="00D83505"/>
    <w:rPr>
      <w:i/>
      <w:sz w:val="24"/>
      <w:lang w:val="sl-SI" w:eastAsia="sl-SI" w:bidi="ar-SA"/>
    </w:rPr>
  </w:style>
  <w:style w:type="character" w:styleId="Hiperpovezava">
    <w:name w:val="Hyperlink"/>
    <w:rsid w:val="001B5205"/>
    <w:rPr>
      <w:color w:val="0000FF"/>
      <w:u w:val="single"/>
    </w:rPr>
  </w:style>
  <w:style w:type="character" w:customStyle="1" w:styleId="NogaZnak">
    <w:name w:val="Noga Znak"/>
    <w:link w:val="Noga"/>
    <w:rsid w:val="000B303B"/>
    <w:rPr>
      <w:rFonts w:ascii="Arial" w:hAnsi="Arial"/>
      <w:spacing w:val="-5"/>
      <w:sz w:val="18"/>
    </w:rPr>
  </w:style>
  <w:style w:type="paragraph" w:styleId="Odstavekseznama">
    <w:name w:val="List Paragraph"/>
    <w:basedOn w:val="Navaden"/>
    <w:uiPriority w:val="34"/>
    <w:qFormat/>
    <w:rsid w:val="0043003B"/>
    <w:pPr>
      <w:ind w:left="720"/>
      <w:contextualSpacing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2A0019"/>
    <w:rPr>
      <w:rFonts w:ascii="Arial" w:hAnsi="Arial"/>
      <w:spacing w:val="-5"/>
    </w:rPr>
  </w:style>
  <w:style w:type="character" w:customStyle="1" w:styleId="PripombabesediloZnak">
    <w:name w:val="Pripomba – besedilo Znak"/>
    <w:basedOn w:val="Privzetapisavaodstavka"/>
    <w:link w:val="Pripombabesedilo"/>
    <w:rsid w:val="002E36BE"/>
    <w:rPr>
      <w:rFonts w:ascii="Arial" w:hAnsi="Arial"/>
      <w:spacing w:val="-5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ja.pajek\Local%20Settings\Temporary%20Internet%20Files\OLK69\Dopis%20-%20Perovi&#263;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06413-0870-415F-8E31-1EBA437C2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- Perović.dot</Template>
  <TotalTime>1</TotalTime>
  <Pages>1</Pages>
  <Words>139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XXXXXX</vt:lpstr>
      <vt:lpstr>XXXXXX</vt:lpstr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</dc:title>
  <dc:creator>Administrator</dc:creator>
  <cp:lastModifiedBy>Kosmač Jelka</cp:lastModifiedBy>
  <cp:revision>3</cp:revision>
  <cp:lastPrinted>2018-10-16T09:53:00Z</cp:lastPrinted>
  <dcterms:created xsi:type="dcterms:W3CDTF">2024-02-27T11:24:00Z</dcterms:created>
  <dcterms:modified xsi:type="dcterms:W3CDTF">2024-02-27T11:55:00Z</dcterms:modified>
</cp:coreProperties>
</file>