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68B2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 xml:space="preserve">OBRAZEC PREDRAČUNA </w:t>
      </w:r>
    </w:p>
    <w:p w14:paraId="26AB1D5A" w14:textId="77777777" w:rsidR="002E36BE" w:rsidRPr="000C1BE6" w:rsidRDefault="002E36BE" w:rsidP="002E36BE">
      <w:pPr>
        <w:rPr>
          <w:rFonts w:cs="Arial"/>
          <w:b/>
        </w:rPr>
      </w:pPr>
    </w:p>
    <w:p w14:paraId="0D91D160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PONUDNIK</w:t>
      </w:r>
    </w:p>
    <w:p w14:paraId="2E1A14E3" w14:textId="77777777" w:rsidR="002E36BE" w:rsidRPr="000C1BE6" w:rsidRDefault="002E36BE" w:rsidP="002E36BE">
      <w:pPr>
        <w:rPr>
          <w:rFonts w:cs="Arial"/>
          <w:b/>
        </w:rPr>
      </w:pPr>
    </w:p>
    <w:p w14:paraId="39A0071B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Naziv: ………………………………………………………..</w:t>
      </w:r>
    </w:p>
    <w:p w14:paraId="4B3D6AF4" w14:textId="77777777" w:rsidR="002E36BE" w:rsidRPr="000C1BE6" w:rsidRDefault="002E36BE" w:rsidP="002E36BE">
      <w:pPr>
        <w:rPr>
          <w:rFonts w:cs="Arial"/>
          <w:b/>
        </w:rPr>
      </w:pPr>
    </w:p>
    <w:p w14:paraId="0E3CEBCF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Naslov: ………………………………………………………</w:t>
      </w:r>
    </w:p>
    <w:p w14:paraId="522F1D85" w14:textId="77777777" w:rsidR="002E36BE" w:rsidRPr="000C1BE6" w:rsidRDefault="002E36BE" w:rsidP="002E36BE">
      <w:pPr>
        <w:rPr>
          <w:rFonts w:cs="Arial"/>
          <w:b/>
        </w:rPr>
      </w:pPr>
    </w:p>
    <w:p w14:paraId="748C4F6E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Davčna številka: . ………………………………………….</w:t>
      </w:r>
    </w:p>
    <w:p w14:paraId="45D0202D" w14:textId="77777777" w:rsidR="002E36BE" w:rsidRPr="000C1BE6" w:rsidRDefault="002E36BE" w:rsidP="002E36BE">
      <w:pPr>
        <w:rPr>
          <w:rFonts w:cs="Arial"/>
          <w:b/>
        </w:rPr>
      </w:pPr>
    </w:p>
    <w:p w14:paraId="5C6F49DE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Matična številka: …………………………………………..</w:t>
      </w:r>
    </w:p>
    <w:p w14:paraId="3471BC97" w14:textId="77777777" w:rsidR="002E36BE" w:rsidRPr="000C1BE6" w:rsidRDefault="002E36BE" w:rsidP="002E36BE">
      <w:pPr>
        <w:rPr>
          <w:rFonts w:cs="Arial"/>
          <w:b/>
        </w:rPr>
      </w:pPr>
    </w:p>
    <w:p w14:paraId="0A5CB8C3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Kontaktna oseba: …………………………………………</w:t>
      </w:r>
    </w:p>
    <w:p w14:paraId="2228C465" w14:textId="77777777" w:rsidR="002E36BE" w:rsidRPr="000C1BE6" w:rsidRDefault="002E36BE" w:rsidP="002E36BE">
      <w:pPr>
        <w:rPr>
          <w:rFonts w:cs="Arial"/>
          <w:b/>
        </w:rPr>
      </w:pPr>
    </w:p>
    <w:p w14:paraId="110308F9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>Telefonska številka: ………………………………………</w:t>
      </w:r>
    </w:p>
    <w:p w14:paraId="3C7BE75D" w14:textId="77777777" w:rsidR="002E36BE" w:rsidRPr="000C1BE6" w:rsidRDefault="002E36BE" w:rsidP="002E36BE">
      <w:pPr>
        <w:rPr>
          <w:rFonts w:cs="Arial"/>
          <w:b/>
        </w:rPr>
      </w:pPr>
    </w:p>
    <w:p w14:paraId="7867A962" w14:textId="77777777" w:rsidR="002E36BE" w:rsidRPr="000C1BE6" w:rsidRDefault="002E36BE" w:rsidP="002E36BE">
      <w:pPr>
        <w:rPr>
          <w:rFonts w:cs="Arial"/>
          <w:b/>
        </w:rPr>
      </w:pPr>
      <w:r w:rsidRPr="000C1BE6">
        <w:rPr>
          <w:rFonts w:cs="Arial"/>
          <w:b/>
        </w:rPr>
        <w:t xml:space="preserve">Elektronski naslov: ………………………………………. </w:t>
      </w:r>
    </w:p>
    <w:p w14:paraId="3BDA0332" w14:textId="77777777" w:rsidR="002E36BE" w:rsidRPr="000C1BE6" w:rsidRDefault="002E36BE" w:rsidP="002E36BE">
      <w:pPr>
        <w:rPr>
          <w:rFonts w:cs="Arial"/>
          <w:b/>
        </w:rPr>
      </w:pPr>
    </w:p>
    <w:p w14:paraId="35B972E6" w14:textId="77777777" w:rsidR="00F90E46" w:rsidRPr="00B82120" w:rsidRDefault="00F90E46" w:rsidP="00F90E46">
      <w:pPr>
        <w:jc w:val="both"/>
        <w:rPr>
          <w:rFonts w:cs="Arial"/>
          <w:b/>
        </w:rPr>
      </w:pPr>
      <w:r w:rsidRPr="00B82120">
        <w:rPr>
          <w:rFonts w:cs="Arial"/>
          <w:b/>
        </w:rPr>
        <w:t>Številka ponudbe: …………………</w:t>
      </w:r>
    </w:p>
    <w:p w14:paraId="2679C450" w14:textId="77777777" w:rsidR="00F90E46" w:rsidRPr="00F0606E" w:rsidRDefault="00F90E46" w:rsidP="00F90E46">
      <w:pPr>
        <w:jc w:val="both"/>
        <w:rPr>
          <w:rFonts w:cs="Arial"/>
        </w:rPr>
      </w:pPr>
    </w:p>
    <w:p w14:paraId="286CF3FA" w14:textId="77777777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Ponudba s ponudbenim predračunom za:</w:t>
      </w:r>
    </w:p>
    <w:p w14:paraId="76D87929" w14:textId="77777777" w:rsidR="00F90E46" w:rsidRPr="00F0606E" w:rsidRDefault="00F90E46" w:rsidP="00F90E46">
      <w:pPr>
        <w:jc w:val="both"/>
        <w:rPr>
          <w:rFonts w:cs="Arial"/>
        </w:rPr>
      </w:pPr>
    </w:p>
    <w:p w14:paraId="48A8F6D2" w14:textId="77777777" w:rsidR="00DC7791" w:rsidRPr="001275F9" w:rsidRDefault="00DC7791" w:rsidP="00DC7791">
      <w:pPr>
        <w:pStyle w:val="Telo"/>
        <w:numPr>
          <w:ilvl w:val="0"/>
          <w:numId w:val="4"/>
        </w:numPr>
        <w:spacing w:before="0"/>
        <w:outlineLvl w:val="0"/>
        <w:rPr>
          <w:rFonts w:ascii="Arial" w:hAnsi="Arial" w:cs="Arial"/>
          <w:b/>
          <w:i w:val="0"/>
          <w:sz w:val="20"/>
        </w:rPr>
      </w:pPr>
      <w:r w:rsidRPr="001275F9">
        <w:rPr>
          <w:rFonts w:ascii="Arial" w:hAnsi="Arial" w:cs="Arial"/>
          <w:b/>
          <w:i w:val="0"/>
          <w:sz w:val="20"/>
        </w:rPr>
        <w:t xml:space="preserve">sklop 2; devetindvajset (29) tovornih vagonov serije </w:t>
      </w:r>
      <w:proofErr w:type="spellStart"/>
      <w:r w:rsidRPr="001275F9">
        <w:rPr>
          <w:rFonts w:ascii="Arial" w:hAnsi="Arial" w:cs="Arial"/>
          <w:b/>
          <w:i w:val="0"/>
          <w:sz w:val="20"/>
        </w:rPr>
        <w:t>Tadds</w:t>
      </w:r>
      <w:proofErr w:type="spellEnd"/>
      <w:r w:rsidRPr="001275F9">
        <w:rPr>
          <w:rFonts w:ascii="Arial" w:hAnsi="Arial" w:cs="Arial"/>
          <w:b/>
          <w:i w:val="0"/>
          <w:sz w:val="20"/>
        </w:rPr>
        <w:t xml:space="preserve"> (seznam vagonov priloga navodila za oblikovanje ponudbe) iz lokacije Breg, Brežice, Celje – tovorna, Ljubljana – Zalog, Trbovlje  </w:t>
      </w:r>
    </w:p>
    <w:p w14:paraId="30000C24" w14:textId="77777777" w:rsidR="00F90E46" w:rsidRPr="00F0606E" w:rsidRDefault="00F90E46" w:rsidP="00F90E46">
      <w:pPr>
        <w:rPr>
          <w:rFonts w:cs="Arial"/>
        </w:rPr>
      </w:pPr>
    </w:p>
    <w:tbl>
      <w:tblPr>
        <w:tblStyle w:val="Tabelamrea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1984"/>
        <w:gridCol w:w="1985"/>
      </w:tblGrid>
      <w:tr w:rsidR="00B82120" w:rsidRPr="00F0606E" w14:paraId="487C1C79" w14:textId="5C2E85E5" w:rsidTr="00B82120">
        <w:tc>
          <w:tcPr>
            <w:tcW w:w="846" w:type="dxa"/>
            <w:tcBorders>
              <w:bottom w:val="single" w:sz="4" w:space="0" w:color="auto"/>
            </w:tcBorders>
          </w:tcPr>
          <w:p w14:paraId="0CDE9740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 xml:space="preserve">Sklop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5D2161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Naziv materiala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D669BE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Količina (kos)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A38042" w14:textId="77777777" w:rsidR="00B82120" w:rsidRPr="002E36BE" w:rsidRDefault="00B82120" w:rsidP="00B82120">
            <w:pPr>
              <w:rPr>
                <w:rFonts w:cs="Arial"/>
                <w:b/>
              </w:rPr>
            </w:pPr>
            <w:r w:rsidRPr="002E36BE">
              <w:rPr>
                <w:rFonts w:cs="Arial"/>
                <w:b/>
              </w:rPr>
              <w:t>Cena v EUR (kos) brez DDV-ja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D37A61" w14:textId="51D04176" w:rsidR="00B82120" w:rsidRPr="00F0606E" w:rsidRDefault="00B82120" w:rsidP="00B82120">
            <w:r>
              <w:rPr>
                <w:rFonts w:cs="Arial"/>
                <w:b/>
              </w:rPr>
              <w:t>Skupna vrednost v</w:t>
            </w:r>
            <w:r w:rsidRPr="002E36BE">
              <w:rPr>
                <w:rFonts w:cs="Arial"/>
                <w:b/>
              </w:rPr>
              <w:t xml:space="preserve"> EUR brez DDV-ja</w:t>
            </w:r>
          </w:p>
        </w:tc>
      </w:tr>
      <w:tr w:rsidR="00B82120" w:rsidRPr="00F0606E" w14:paraId="56F846F6" w14:textId="0D5DBD90" w:rsidTr="00B82120">
        <w:tc>
          <w:tcPr>
            <w:tcW w:w="846" w:type="dxa"/>
            <w:tcBorders>
              <w:bottom w:val="single" w:sz="4" w:space="0" w:color="auto"/>
            </w:tcBorders>
          </w:tcPr>
          <w:p w14:paraId="5C5D2625" w14:textId="60402EF2" w:rsidR="00B82120" w:rsidRPr="00F85409" w:rsidRDefault="00DC7791" w:rsidP="00B82120">
            <w:pPr>
              <w:rPr>
                <w:rFonts w:cs="Arial"/>
              </w:rPr>
            </w:pPr>
            <w:bookmarkStart w:id="0" w:name="_GoBack" w:colFirst="0" w:colLast="1"/>
            <w:r w:rsidRPr="00F85409">
              <w:rPr>
                <w:rFonts w:cs="Arial"/>
              </w:rPr>
              <w:t>2</w:t>
            </w:r>
            <w:r w:rsidR="00B82120" w:rsidRPr="00F85409"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B0DDC8" w14:textId="77777777" w:rsidR="00DC7791" w:rsidRPr="00F85409" w:rsidRDefault="00DC7791" w:rsidP="00DC7791">
            <w:pPr>
              <w:pStyle w:val="Telo"/>
              <w:spacing w:before="0"/>
              <w:ind w:left="360"/>
              <w:outlineLvl w:val="0"/>
              <w:rPr>
                <w:rFonts w:ascii="Arial" w:hAnsi="Arial" w:cs="Arial"/>
                <w:i w:val="0"/>
                <w:sz w:val="20"/>
              </w:rPr>
            </w:pPr>
            <w:r w:rsidRPr="00F85409">
              <w:rPr>
                <w:rFonts w:ascii="Arial" w:hAnsi="Arial" w:cs="Arial"/>
                <w:i w:val="0"/>
                <w:sz w:val="20"/>
              </w:rPr>
              <w:t xml:space="preserve">devetindvajset (29) tovornih vagonov serije </w:t>
            </w:r>
            <w:proofErr w:type="spellStart"/>
            <w:r w:rsidRPr="00F85409">
              <w:rPr>
                <w:rFonts w:ascii="Arial" w:hAnsi="Arial" w:cs="Arial"/>
                <w:i w:val="0"/>
                <w:sz w:val="20"/>
              </w:rPr>
              <w:t>Tadds</w:t>
            </w:r>
            <w:proofErr w:type="spellEnd"/>
            <w:r w:rsidRPr="00F85409">
              <w:rPr>
                <w:rFonts w:ascii="Arial" w:hAnsi="Arial" w:cs="Arial"/>
                <w:i w:val="0"/>
                <w:sz w:val="20"/>
              </w:rPr>
              <w:t xml:space="preserve"> (seznam vagonov priloga navodila za oblikovanje ponudbe) iz lokacije Breg, Brežice, Celje – tovorna, Ljubljana – Zalog, Trbovlje  </w:t>
            </w:r>
          </w:p>
          <w:p w14:paraId="54814E73" w14:textId="106C5977" w:rsidR="00B82120" w:rsidRPr="00F85409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B7E32" w14:textId="41465D56" w:rsidR="00B82120" w:rsidRPr="00424F30" w:rsidRDefault="00DC7791" w:rsidP="00B82120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153DFF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3E035E" w14:textId="77777777" w:rsidR="00B82120" w:rsidRPr="00F0606E" w:rsidRDefault="00B82120" w:rsidP="00B82120"/>
        </w:tc>
      </w:tr>
      <w:bookmarkEnd w:id="0"/>
      <w:tr w:rsidR="00B82120" w:rsidRPr="00F0606E" w14:paraId="24D2A57B" w14:textId="2D7E1799" w:rsidTr="00B82120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737CB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413DB" w14:textId="77777777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A795F" w14:textId="03AFCBF5" w:rsidR="00B82120" w:rsidRPr="002E36BE" w:rsidRDefault="00B82120" w:rsidP="00B82120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BF0FED" w14:textId="7B2B68B0" w:rsidR="00B82120" w:rsidRPr="002E36BE" w:rsidRDefault="00B82120" w:rsidP="00B82120">
            <w:pPr>
              <w:rPr>
                <w:rFonts w:cs="Arial"/>
              </w:rPr>
            </w:pPr>
            <w:r w:rsidRPr="002E36BE">
              <w:rPr>
                <w:rFonts w:cs="Arial"/>
              </w:rPr>
              <w:t>22 % DDV</w:t>
            </w:r>
          </w:p>
        </w:tc>
        <w:tc>
          <w:tcPr>
            <w:tcW w:w="1985" w:type="dxa"/>
          </w:tcPr>
          <w:p w14:paraId="595C1DD9" w14:textId="44FDB7C2" w:rsidR="00B82120" w:rsidRPr="00F0606E" w:rsidRDefault="00B82120" w:rsidP="00B82120"/>
        </w:tc>
      </w:tr>
      <w:tr w:rsidR="00B82120" w:rsidRPr="00F0606E" w14:paraId="31680D75" w14:textId="165D6885" w:rsidTr="00DC7791">
        <w:trPr>
          <w:trHeight w:val="33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02323DE" w14:textId="77777777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23E0BB" w14:textId="77777777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11AAF" w14:textId="0A3025BD" w:rsidR="00B82120" w:rsidRPr="00F0606E" w:rsidRDefault="00B82120" w:rsidP="00B82120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19809F" w14:textId="78F254E5" w:rsidR="00B82120" w:rsidRPr="00F0606E" w:rsidRDefault="00B82120" w:rsidP="00B82120">
            <w:pPr>
              <w:rPr>
                <w:rFonts w:cs="Arial"/>
              </w:rPr>
            </w:pPr>
            <w:r>
              <w:rPr>
                <w:rFonts w:cs="Arial"/>
              </w:rPr>
              <w:t>Skupaj z DDV-jem</w:t>
            </w:r>
          </w:p>
        </w:tc>
        <w:tc>
          <w:tcPr>
            <w:tcW w:w="1984" w:type="dxa"/>
          </w:tcPr>
          <w:p w14:paraId="187F7C4D" w14:textId="4A357147" w:rsidR="00B82120" w:rsidRPr="00F0606E" w:rsidRDefault="00B82120" w:rsidP="00B82120"/>
        </w:tc>
      </w:tr>
    </w:tbl>
    <w:p w14:paraId="7FD91618" w14:textId="77777777" w:rsidR="000F24AA" w:rsidRPr="00F0606E" w:rsidRDefault="000F24AA" w:rsidP="000F24AA">
      <w:pPr>
        <w:rPr>
          <w:rFonts w:cs="Arial"/>
        </w:rPr>
      </w:pPr>
    </w:p>
    <w:p w14:paraId="6719AE18" w14:textId="77777777" w:rsidR="00B82120" w:rsidRDefault="00B82120" w:rsidP="00F90E46">
      <w:pPr>
        <w:jc w:val="both"/>
        <w:rPr>
          <w:rFonts w:cs="Arial"/>
        </w:rPr>
      </w:pPr>
    </w:p>
    <w:p w14:paraId="463199B1" w14:textId="730D7A4C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Dokler se ne pripravi in ne podpiše uradna pogodba med nami, ponudba skupaj z odločitvijo o izboru ponudnika tvori med nami obvezujoč dogovor.</w:t>
      </w:r>
    </w:p>
    <w:p w14:paraId="77E2089E" w14:textId="77777777" w:rsidR="00F90E46" w:rsidRPr="00F0606E" w:rsidRDefault="00F90E46" w:rsidP="00F90E46">
      <w:pPr>
        <w:jc w:val="both"/>
        <w:rPr>
          <w:rFonts w:cs="Arial"/>
        </w:rPr>
      </w:pPr>
    </w:p>
    <w:p w14:paraId="35719620" w14:textId="1C1A4273" w:rsidR="00F90E46" w:rsidRPr="00F0606E" w:rsidRDefault="00F90E46" w:rsidP="00F90E46">
      <w:pPr>
        <w:jc w:val="both"/>
        <w:rPr>
          <w:rFonts w:cs="Arial"/>
        </w:rPr>
      </w:pPr>
      <w:r w:rsidRPr="00F0606E">
        <w:rPr>
          <w:rFonts w:cs="Arial"/>
        </w:rPr>
        <w:t>Veljavnost ponudbe: 1</w:t>
      </w:r>
      <w:r w:rsidR="00B82120">
        <w:rPr>
          <w:rFonts w:cs="Arial"/>
        </w:rPr>
        <w:t>5</w:t>
      </w:r>
      <w:r w:rsidRPr="00F0606E">
        <w:rPr>
          <w:rFonts w:cs="Arial"/>
        </w:rPr>
        <w:t>0 dni od roka določenega za predložitev ponudbe.</w:t>
      </w:r>
    </w:p>
    <w:p w14:paraId="619925DC" w14:textId="77777777" w:rsidR="00F90E46" w:rsidRPr="00F0606E" w:rsidRDefault="00F90E46" w:rsidP="00F90E46">
      <w:pPr>
        <w:rPr>
          <w:rFonts w:cs="Arial"/>
        </w:rPr>
      </w:pPr>
    </w:p>
    <w:p w14:paraId="4B4E59C3" w14:textId="367403C7" w:rsidR="00F90E46" w:rsidRDefault="00F90E46" w:rsidP="00F90E46">
      <w:pPr>
        <w:rPr>
          <w:rFonts w:cs="Arial"/>
        </w:rPr>
      </w:pPr>
    </w:p>
    <w:p w14:paraId="1BC1C682" w14:textId="77777777" w:rsidR="00B82120" w:rsidRPr="00F0606E" w:rsidRDefault="00B82120" w:rsidP="00F90E46">
      <w:pPr>
        <w:rPr>
          <w:rFonts w:cs="Arial"/>
        </w:rPr>
      </w:pPr>
    </w:p>
    <w:p w14:paraId="17D67CD0" w14:textId="77777777" w:rsidR="00F90E46" w:rsidRPr="00F0606E" w:rsidRDefault="00F90E46" w:rsidP="00F90E46">
      <w:pPr>
        <w:rPr>
          <w:rFonts w:cs="Arial"/>
        </w:rPr>
      </w:pPr>
      <w:r w:rsidRPr="00F0606E">
        <w:rPr>
          <w:rFonts w:cs="Arial"/>
        </w:rPr>
        <w:t>Datum in kraj:                                                                      Žig in podpis ponudnika:</w:t>
      </w:r>
    </w:p>
    <w:p w14:paraId="1A7EEB6A" w14:textId="77777777" w:rsidR="0005502C" w:rsidRPr="00F0606E" w:rsidRDefault="0005502C" w:rsidP="00F90E46">
      <w:pPr>
        <w:rPr>
          <w:rFonts w:cs="Arial"/>
        </w:rPr>
      </w:pPr>
    </w:p>
    <w:sectPr w:rsidR="0005502C" w:rsidRPr="00F0606E" w:rsidSect="00F63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1701" w:right="1134" w:bottom="1701" w:left="1701" w:header="567" w:footer="6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7E58" w14:textId="77777777" w:rsidR="00D0684B" w:rsidRDefault="00D0684B">
      <w:r>
        <w:separator/>
      </w:r>
    </w:p>
  </w:endnote>
  <w:endnote w:type="continuationSeparator" w:id="0">
    <w:p w14:paraId="1CB9CECA" w14:textId="77777777" w:rsidR="00D0684B" w:rsidRDefault="00D0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6F50" w14:textId="77777777" w:rsidR="00500EA3" w:rsidRDefault="00902D1B" w:rsidP="0060663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0EA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D2832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83F014A" w14:textId="77777777" w:rsidR="00500EA3" w:rsidRDefault="00500EA3" w:rsidP="006066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CD82" w14:textId="77777777" w:rsidR="0060663E" w:rsidRDefault="00902D1B" w:rsidP="007622C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0663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5502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9F8B736" w14:textId="77777777" w:rsidR="0060663E" w:rsidRDefault="0060663E" w:rsidP="0060663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4414" w14:textId="77777777" w:rsidR="00D266F7" w:rsidRDefault="00354A87" w:rsidP="00D266F7">
    <w:pPr>
      <w:pStyle w:val="Noga"/>
      <w:tabs>
        <w:tab w:val="left" w:pos="2835"/>
      </w:tabs>
      <w:spacing w:before="0" w:line="0" w:lineRule="atLeast"/>
      <w:rPr>
        <w:b/>
        <w:sz w:val="10"/>
      </w:rPr>
    </w:pPr>
    <w:r>
      <w:rPr>
        <w:b/>
        <w:noProof/>
        <w:sz w:val="10"/>
      </w:rPr>
      <w:drawing>
        <wp:inline distT="0" distB="0" distL="0" distR="0" wp14:anchorId="6428BB9F" wp14:editId="09B2ADD6">
          <wp:extent cx="5600700" cy="180975"/>
          <wp:effectExtent l="19050" t="0" r="0" b="0"/>
          <wp:docPr id="1" name="Slika 1" descr="znak_za_dopi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za_dopi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319F3D" w14:textId="77777777" w:rsidR="006F3E39" w:rsidRPr="007C37C5" w:rsidRDefault="006F3E39" w:rsidP="006F3E39">
    <w:pPr>
      <w:pStyle w:val="Noga"/>
      <w:tabs>
        <w:tab w:val="clear" w:pos="4320"/>
        <w:tab w:val="left" w:pos="2835"/>
        <w:tab w:val="left" w:pos="3686"/>
        <w:tab w:val="center" w:pos="4253"/>
        <w:tab w:val="left" w:pos="6237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Družba z omejeno odgovornostjo registrirana pri Okrožnem sodišču v Ljubljani</w:t>
    </w:r>
  </w:p>
  <w:p w14:paraId="4AB6B72F" w14:textId="77777777" w:rsidR="006F3E39" w:rsidRPr="007C37C5" w:rsidRDefault="006F3E39" w:rsidP="006F3E39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Os</w:t>
    </w:r>
    <w:r>
      <w:rPr>
        <w:spacing w:val="2"/>
        <w:sz w:val="14"/>
        <w:szCs w:val="14"/>
      </w:rPr>
      <w:t>novni kapital: 36.860.941,92 EUR</w:t>
    </w:r>
  </w:p>
  <w:p w14:paraId="5E9E5F9D" w14:textId="77777777" w:rsidR="006F3E39" w:rsidRPr="007C37C5" w:rsidRDefault="006F3E39" w:rsidP="006F3E39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7C37C5">
      <w:rPr>
        <w:spacing w:val="2"/>
        <w:sz w:val="14"/>
        <w:szCs w:val="14"/>
      </w:rPr>
      <w:t>Identifikacijska številka za DDV: SI</w:t>
    </w:r>
    <w:r>
      <w:rPr>
        <w:spacing w:val="2"/>
        <w:sz w:val="14"/>
        <w:szCs w:val="14"/>
      </w:rPr>
      <w:t>84667044</w:t>
    </w:r>
  </w:p>
  <w:p w14:paraId="7CC6E632" w14:textId="77777777" w:rsid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  <w:p w14:paraId="7579F609" w14:textId="77777777" w:rsidR="000B303B" w:rsidRP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54CC" w14:textId="77777777" w:rsidR="00D0684B" w:rsidRDefault="00D0684B">
      <w:r>
        <w:separator/>
      </w:r>
    </w:p>
  </w:footnote>
  <w:footnote w:type="continuationSeparator" w:id="0">
    <w:p w14:paraId="15C2DB4C" w14:textId="77777777" w:rsidR="00D0684B" w:rsidRDefault="00D0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1AF0" w14:textId="77777777" w:rsidR="006F3E39" w:rsidRDefault="006F3E3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D32" w14:textId="77777777" w:rsidR="00500EA3" w:rsidRPr="001B5205" w:rsidRDefault="00354A87" w:rsidP="00B172FA">
    <w:pPr>
      <w:pStyle w:val="Glava"/>
      <w:tabs>
        <w:tab w:val="clear" w:pos="4320"/>
        <w:tab w:val="clear" w:pos="8640"/>
      </w:tabs>
      <w:spacing w:before="1000" w:after="0" w:line="240" w:lineRule="auto"/>
      <w:ind w:left="-992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0" locked="0" layoutInCell="0" allowOverlap="1" wp14:anchorId="2C26D6C6" wp14:editId="690A3F92">
          <wp:simplePos x="0" y="0"/>
          <wp:positionH relativeFrom="column">
            <wp:posOffset>-711835</wp:posOffset>
          </wp:positionH>
          <wp:positionV relativeFrom="paragraph">
            <wp:posOffset>0</wp:posOffset>
          </wp:positionV>
          <wp:extent cx="647700" cy="219075"/>
          <wp:effectExtent l="19050" t="0" r="0" b="0"/>
          <wp:wrapTopAndBottom/>
          <wp:docPr id="2" name="Slika 2" descr="GLAVA S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SŽ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r="72054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EA3" w:rsidRPr="001B5205"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BC92" w14:textId="77777777" w:rsidR="00500EA3" w:rsidRDefault="00500EA3">
    <w:pPr>
      <w:framePr w:w="960" w:h="399" w:hRule="exact" w:hSpace="141" w:wrap="auto" w:vAnchor="text" w:hAnchor="text" w:x="-1121" w:y="1"/>
      <w:rPr>
        <w:b/>
        <w:sz w:val="24"/>
      </w:rPr>
    </w:pPr>
  </w:p>
  <w:p w14:paraId="5F1DFC16" w14:textId="77777777" w:rsidR="00BD247B" w:rsidRDefault="00354A87" w:rsidP="00B172FA">
    <w:pPr>
      <w:pStyle w:val="Glava"/>
      <w:tabs>
        <w:tab w:val="clear" w:pos="4320"/>
        <w:tab w:val="clear" w:pos="8640"/>
      </w:tabs>
      <w:spacing w:after="0" w:line="0" w:lineRule="atLeast"/>
      <w:rPr>
        <w:sz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935B57B" wp14:editId="2C8009AD">
          <wp:simplePos x="0" y="0"/>
          <wp:positionH relativeFrom="column">
            <wp:posOffset>-655320</wp:posOffset>
          </wp:positionH>
          <wp:positionV relativeFrom="paragraph">
            <wp:posOffset>-17780</wp:posOffset>
          </wp:positionV>
          <wp:extent cx="2057400" cy="219075"/>
          <wp:effectExtent l="19050" t="0" r="0" b="0"/>
          <wp:wrapSquare wrapText="bothSides"/>
          <wp:docPr id="3" name="Slika 3" descr="a-dopis_samo_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-dopis_samo_na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247B">
      <w:rPr>
        <w:sz w:val="22"/>
      </w:rPr>
      <w:tab/>
    </w:r>
    <w:r w:rsidR="00B172FA">
      <w:rPr>
        <w:sz w:val="22"/>
      </w:rPr>
      <w:tab/>
    </w:r>
  </w:p>
  <w:p w14:paraId="1C5CCA09" w14:textId="77777777" w:rsidR="00BD247B" w:rsidRPr="00970160" w:rsidRDefault="00460762" w:rsidP="00CD3CBA">
    <w:pPr>
      <w:pStyle w:val="Glava"/>
      <w:tabs>
        <w:tab w:val="clear" w:pos="4320"/>
        <w:tab w:val="clear" w:pos="8640"/>
        <w:tab w:val="left" w:pos="2280"/>
      </w:tabs>
      <w:spacing w:after="0" w:line="240" w:lineRule="auto"/>
      <w:rPr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FFEB18" wp14:editId="62EAC8DD">
              <wp:simplePos x="0" y="0"/>
              <wp:positionH relativeFrom="column">
                <wp:posOffset>6985</wp:posOffset>
              </wp:positionH>
              <wp:positionV relativeFrom="paragraph">
                <wp:posOffset>72390</wp:posOffset>
              </wp:positionV>
              <wp:extent cx="5716905" cy="0"/>
              <wp:effectExtent l="6985" t="15240" r="10160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B3CB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7pt" to="45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JkEwIAACk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" o:allowincell="f" strokeweight="1pt"/>
          </w:pict>
        </mc:Fallback>
      </mc:AlternateContent>
    </w:r>
  </w:p>
  <w:p w14:paraId="2EBF8048" w14:textId="77777777" w:rsidR="001E5A47" w:rsidRPr="001E5A47" w:rsidRDefault="001E5A47" w:rsidP="001E5A47">
    <w:pPr>
      <w:pStyle w:val="Oznakadokumenta"/>
      <w:spacing w:before="0" w:after="0" w:line="240" w:lineRule="auto"/>
      <w:ind w:left="0"/>
      <w:rPr>
        <w:spacing w:val="0"/>
        <w:kern w:val="0"/>
        <w:sz w:val="18"/>
        <w:szCs w:val="18"/>
      </w:rPr>
    </w:pPr>
    <w:r w:rsidRPr="001E5A47">
      <w:rPr>
        <w:spacing w:val="0"/>
        <w:kern w:val="0"/>
        <w:sz w:val="18"/>
        <w:szCs w:val="18"/>
      </w:rPr>
      <w:t>SŽ</w:t>
    </w:r>
    <w:r w:rsidR="00A35CB3">
      <w:rPr>
        <w:spacing w:val="0"/>
        <w:kern w:val="0"/>
        <w:sz w:val="18"/>
        <w:szCs w:val="18"/>
      </w:rPr>
      <w:t xml:space="preserve"> – </w:t>
    </w:r>
    <w:r w:rsidR="007C20C5">
      <w:rPr>
        <w:spacing w:val="0"/>
        <w:kern w:val="0"/>
        <w:sz w:val="18"/>
        <w:szCs w:val="18"/>
      </w:rPr>
      <w:t>Tovorni promet</w:t>
    </w:r>
    <w:r w:rsidRPr="001E5A47">
      <w:rPr>
        <w:spacing w:val="0"/>
        <w:kern w:val="0"/>
        <w:sz w:val="18"/>
        <w:szCs w:val="18"/>
      </w:rPr>
      <w:t>,</w:t>
    </w:r>
    <w:r w:rsidR="00A35CB3">
      <w:rPr>
        <w:spacing w:val="0"/>
        <w:kern w:val="0"/>
        <w:sz w:val="18"/>
        <w:szCs w:val="18"/>
      </w:rPr>
      <w:t xml:space="preserve"> </w:t>
    </w:r>
    <w:r w:rsidRPr="001E5A47">
      <w:rPr>
        <w:spacing w:val="0"/>
        <w:kern w:val="0"/>
        <w:sz w:val="18"/>
        <w:szCs w:val="18"/>
      </w:rPr>
      <w:t xml:space="preserve">d.o.o. </w:t>
    </w:r>
  </w:p>
  <w:p w14:paraId="03A908CD" w14:textId="77777777" w:rsidR="001E5A47" w:rsidRPr="001E5A47" w:rsidRDefault="001E5A47" w:rsidP="001E5A47">
    <w:pPr>
      <w:pStyle w:val="Oznakadokumenta"/>
      <w:spacing w:before="0" w:after="0" w:line="240" w:lineRule="auto"/>
      <w:ind w:left="0"/>
      <w:outlineLvl w:val="0"/>
      <w:rPr>
        <w:bCs/>
        <w:spacing w:val="0"/>
        <w:kern w:val="0"/>
        <w:sz w:val="18"/>
        <w:szCs w:val="18"/>
      </w:rPr>
    </w:pPr>
  </w:p>
  <w:p w14:paraId="06C34E42" w14:textId="77777777" w:rsidR="001B5205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0D9DECC8" w14:textId="77777777" w:rsidR="00827C81" w:rsidRPr="001E5A47" w:rsidRDefault="00827C81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7E916DF9" w14:textId="77777777" w:rsidR="001B5205" w:rsidRPr="001E5A47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2C34E7F0" w14:textId="77777777" w:rsidR="001B5205" w:rsidRPr="0025037D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649"/>
    <w:multiLevelType w:val="hybridMultilevel"/>
    <w:tmpl w:val="E3ACCF02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AD4D54"/>
    <w:multiLevelType w:val="hybridMultilevel"/>
    <w:tmpl w:val="980C8E7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95C05"/>
    <w:multiLevelType w:val="hybridMultilevel"/>
    <w:tmpl w:val="0044796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0487A"/>
    <w:multiLevelType w:val="hybridMultilevel"/>
    <w:tmpl w:val="56428BF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65"/>
    <w:rsid w:val="00002DF2"/>
    <w:rsid w:val="00002E91"/>
    <w:rsid w:val="000162A8"/>
    <w:rsid w:val="000254A4"/>
    <w:rsid w:val="00030646"/>
    <w:rsid w:val="0003150C"/>
    <w:rsid w:val="0003546F"/>
    <w:rsid w:val="00045BA8"/>
    <w:rsid w:val="00050014"/>
    <w:rsid w:val="0005502C"/>
    <w:rsid w:val="000629AF"/>
    <w:rsid w:val="00064284"/>
    <w:rsid w:val="00076C40"/>
    <w:rsid w:val="00087ACA"/>
    <w:rsid w:val="000925C0"/>
    <w:rsid w:val="000967B4"/>
    <w:rsid w:val="000B0F8A"/>
    <w:rsid w:val="000B1000"/>
    <w:rsid w:val="000B303B"/>
    <w:rsid w:val="000B7A27"/>
    <w:rsid w:val="000C57A7"/>
    <w:rsid w:val="000D5EA9"/>
    <w:rsid w:val="000D6534"/>
    <w:rsid w:val="000E664F"/>
    <w:rsid w:val="000E7B45"/>
    <w:rsid w:val="000F24AA"/>
    <w:rsid w:val="000F4A3D"/>
    <w:rsid w:val="000F71D5"/>
    <w:rsid w:val="001231E4"/>
    <w:rsid w:val="00123C87"/>
    <w:rsid w:val="001253FC"/>
    <w:rsid w:val="001262F4"/>
    <w:rsid w:val="001300F7"/>
    <w:rsid w:val="0014098D"/>
    <w:rsid w:val="00167609"/>
    <w:rsid w:val="00167891"/>
    <w:rsid w:val="00182747"/>
    <w:rsid w:val="00186B51"/>
    <w:rsid w:val="001B2BDA"/>
    <w:rsid w:val="001B5205"/>
    <w:rsid w:val="001B7390"/>
    <w:rsid w:val="001C4025"/>
    <w:rsid w:val="001D17A0"/>
    <w:rsid w:val="001D58FE"/>
    <w:rsid w:val="001E37F4"/>
    <w:rsid w:val="001E5914"/>
    <w:rsid w:val="001E5A47"/>
    <w:rsid w:val="00200AFB"/>
    <w:rsid w:val="002035A0"/>
    <w:rsid w:val="00206816"/>
    <w:rsid w:val="00212065"/>
    <w:rsid w:val="00220C5D"/>
    <w:rsid w:val="00233FBE"/>
    <w:rsid w:val="0025037D"/>
    <w:rsid w:val="002713CD"/>
    <w:rsid w:val="00275031"/>
    <w:rsid w:val="00276223"/>
    <w:rsid w:val="00282BE7"/>
    <w:rsid w:val="00284B7C"/>
    <w:rsid w:val="00284FB4"/>
    <w:rsid w:val="002937DF"/>
    <w:rsid w:val="002A0019"/>
    <w:rsid w:val="002A2822"/>
    <w:rsid w:val="002A428E"/>
    <w:rsid w:val="002D2832"/>
    <w:rsid w:val="002D4277"/>
    <w:rsid w:val="002E2CCC"/>
    <w:rsid w:val="002E36BE"/>
    <w:rsid w:val="002E7379"/>
    <w:rsid w:val="002F35DE"/>
    <w:rsid w:val="003025FA"/>
    <w:rsid w:val="00307E11"/>
    <w:rsid w:val="00316E33"/>
    <w:rsid w:val="003227F6"/>
    <w:rsid w:val="0032510F"/>
    <w:rsid w:val="00336C60"/>
    <w:rsid w:val="00337F8B"/>
    <w:rsid w:val="00352DAC"/>
    <w:rsid w:val="00354A87"/>
    <w:rsid w:val="003574C7"/>
    <w:rsid w:val="00361F8B"/>
    <w:rsid w:val="00365FF1"/>
    <w:rsid w:val="003702FA"/>
    <w:rsid w:val="00376894"/>
    <w:rsid w:val="003824AE"/>
    <w:rsid w:val="00394EF4"/>
    <w:rsid w:val="00396B8D"/>
    <w:rsid w:val="003A7154"/>
    <w:rsid w:val="003A7EA7"/>
    <w:rsid w:val="003B3672"/>
    <w:rsid w:val="003B3844"/>
    <w:rsid w:val="003C1B84"/>
    <w:rsid w:val="003C6416"/>
    <w:rsid w:val="003D1AA0"/>
    <w:rsid w:val="003D24E2"/>
    <w:rsid w:val="003D6FE5"/>
    <w:rsid w:val="003E6A68"/>
    <w:rsid w:val="003F179B"/>
    <w:rsid w:val="004019E5"/>
    <w:rsid w:val="0040311B"/>
    <w:rsid w:val="00420494"/>
    <w:rsid w:val="00424F30"/>
    <w:rsid w:val="00425052"/>
    <w:rsid w:val="0043003B"/>
    <w:rsid w:val="0044161E"/>
    <w:rsid w:val="00455C41"/>
    <w:rsid w:val="00460546"/>
    <w:rsid w:val="00460762"/>
    <w:rsid w:val="00462FE0"/>
    <w:rsid w:val="00465C1E"/>
    <w:rsid w:val="004721A1"/>
    <w:rsid w:val="004772DE"/>
    <w:rsid w:val="00482147"/>
    <w:rsid w:val="00484B0E"/>
    <w:rsid w:val="004B75DB"/>
    <w:rsid w:val="004C7451"/>
    <w:rsid w:val="004E065B"/>
    <w:rsid w:val="00500EA3"/>
    <w:rsid w:val="005014C5"/>
    <w:rsid w:val="005044AD"/>
    <w:rsid w:val="00504F72"/>
    <w:rsid w:val="00513740"/>
    <w:rsid w:val="00537AC7"/>
    <w:rsid w:val="00541ED7"/>
    <w:rsid w:val="00542D0C"/>
    <w:rsid w:val="00544029"/>
    <w:rsid w:val="00546EEB"/>
    <w:rsid w:val="00547D1E"/>
    <w:rsid w:val="00550C21"/>
    <w:rsid w:val="005519BB"/>
    <w:rsid w:val="0055330C"/>
    <w:rsid w:val="00554FE6"/>
    <w:rsid w:val="005614F0"/>
    <w:rsid w:val="0058118A"/>
    <w:rsid w:val="005866B2"/>
    <w:rsid w:val="0059112F"/>
    <w:rsid w:val="005A17C4"/>
    <w:rsid w:val="005A60BE"/>
    <w:rsid w:val="005B0E7C"/>
    <w:rsid w:val="005B609C"/>
    <w:rsid w:val="005B6B41"/>
    <w:rsid w:val="005C184A"/>
    <w:rsid w:val="005C501A"/>
    <w:rsid w:val="005D6753"/>
    <w:rsid w:val="005E06E5"/>
    <w:rsid w:val="005E1272"/>
    <w:rsid w:val="005E5F59"/>
    <w:rsid w:val="0060663E"/>
    <w:rsid w:val="006074F6"/>
    <w:rsid w:val="00607A07"/>
    <w:rsid w:val="00614AB0"/>
    <w:rsid w:val="00623806"/>
    <w:rsid w:val="00637759"/>
    <w:rsid w:val="00646FF1"/>
    <w:rsid w:val="00651CB8"/>
    <w:rsid w:val="00654EEB"/>
    <w:rsid w:val="00664172"/>
    <w:rsid w:val="00671B8C"/>
    <w:rsid w:val="0067798F"/>
    <w:rsid w:val="00677D5B"/>
    <w:rsid w:val="00695286"/>
    <w:rsid w:val="006A0E8C"/>
    <w:rsid w:val="006B140D"/>
    <w:rsid w:val="006B5646"/>
    <w:rsid w:val="006B5E5C"/>
    <w:rsid w:val="006B632E"/>
    <w:rsid w:val="006C0C92"/>
    <w:rsid w:val="006D10B8"/>
    <w:rsid w:val="006D3D97"/>
    <w:rsid w:val="006E5F74"/>
    <w:rsid w:val="006F03F1"/>
    <w:rsid w:val="006F3E39"/>
    <w:rsid w:val="006F4822"/>
    <w:rsid w:val="006F67C5"/>
    <w:rsid w:val="00700822"/>
    <w:rsid w:val="00733DF2"/>
    <w:rsid w:val="007379FE"/>
    <w:rsid w:val="007572B3"/>
    <w:rsid w:val="007622C7"/>
    <w:rsid w:val="00764ED4"/>
    <w:rsid w:val="00774558"/>
    <w:rsid w:val="00780CCF"/>
    <w:rsid w:val="00782DD4"/>
    <w:rsid w:val="007964C7"/>
    <w:rsid w:val="007A5BC2"/>
    <w:rsid w:val="007A65DA"/>
    <w:rsid w:val="007B2D79"/>
    <w:rsid w:val="007C20C5"/>
    <w:rsid w:val="007C37C5"/>
    <w:rsid w:val="007C4966"/>
    <w:rsid w:val="007D0940"/>
    <w:rsid w:val="007D7154"/>
    <w:rsid w:val="007E6B1A"/>
    <w:rsid w:val="007F3E53"/>
    <w:rsid w:val="00801C9C"/>
    <w:rsid w:val="00802360"/>
    <w:rsid w:val="00804011"/>
    <w:rsid w:val="008151E9"/>
    <w:rsid w:val="00827C81"/>
    <w:rsid w:val="00833EF5"/>
    <w:rsid w:val="00845297"/>
    <w:rsid w:val="00845B2F"/>
    <w:rsid w:val="00847271"/>
    <w:rsid w:val="008624EF"/>
    <w:rsid w:val="00862C7B"/>
    <w:rsid w:val="0088202E"/>
    <w:rsid w:val="0088789F"/>
    <w:rsid w:val="00892E2A"/>
    <w:rsid w:val="00895855"/>
    <w:rsid w:val="008A444D"/>
    <w:rsid w:val="008A79B2"/>
    <w:rsid w:val="008B5011"/>
    <w:rsid w:val="008E18BB"/>
    <w:rsid w:val="008E4F57"/>
    <w:rsid w:val="00900CB7"/>
    <w:rsid w:val="00901F63"/>
    <w:rsid w:val="00902D1B"/>
    <w:rsid w:val="00907623"/>
    <w:rsid w:val="00910FD6"/>
    <w:rsid w:val="00913C35"/>
    <w:rsid w:val="0091532F"/>
    <w:rsid w:val="00927140"/>
    <w:rsid w:val="009305B4"/>
    <w:rsid w:val="00932C72"/>
    <w:rsid w:val="009421A9"/>
    <w:rsid w:val="009501B3"/>
    <w:rsid w:val="00963AC1"/>
    <w:rsid w:val="00970160"/>
    <w:rsid w:val="00985ADF"/>
    <w:rsid w:val="00990F17"/>
    <w:rsid w:val="00992B3F"/>
    <w:rsid w:val="00993627"/>
    <w:rsid w:val="0099606D"/>
    <w:rsid w:val="00997592"/>
    <w:rsid w:val="009A4313"/>
    <w:rsid w:val="009B2693"/>
    <w:rsid w:val="009B26C7"/>
    <w:rsid w:val="009C5E2A"/>
    <w:rsid w:val="009E6F7F"/>
    <w:rsid w:val="009F6136"/>
    <w:rsid w:val="00A03B54"/>
    <w:rsid w:val="00A03C30"/>
    <w:rsid w:val="00A0422D"/>
    <w:rsid w:val="00A10E3A"/>
    <w:rsid w:val="00A219BA"/>
    <w:rsid w:val="00A2783A"/>
    <w:rsid w:val="00A27989"/>
    <w:rsid w:val="00A344DE"/>
    <w:rsid w:val="00A35CB3"/>
    <w:rsid w:val="00A526AD"/>
    <w:rsid w:val="00A57ECC"/>
    <w:rsid w:val="00A71502"/>
    <w:rsid w:val="00A716BF"/>
    <w:rsid w:val="00A74F3B"/>
    <w:rsid w:val="00AA5F39"/>
    <w:rsid w:val="00AC09A2"/>
    <w:rsid w:val="00AD60EF"/>
    <w:rsid w:val="00AE5600"/>
    <w:rsid w:val="00AF0229"/>
    <w:rsid w:val="00AF0428"/>
    <w:rsid w:val="00AF042B"/>
    <w:rsid w:val="00AF3693"/>
    <w:rsid w:val="00B03A0C"/>
    <w:rsid w:val="00B172FA"/>
    <w:rsid w:val="00B22242"/>
    <w:rsid w:val="00B237FF"/>
    <w:rsid w:val="00B2551A"/>
    <w:rsid w:val="00B26932"/>
    <w:rsid w:val="00B33903"/>
    <w:rsid w:val="00B42AC9"/>
    <w:rsid w:val="00B54BE2"/>
    <w:rsid w:val="00B6185A"/>
    <w:rsid w:val="00B7188D"/>
    <w:rsid w:val="00B82120"/>
    <w:rsid w:val="00B8230D"/>
    <w:rsid w:val="00B90672"/>
    <w:rsid w:val="00B943F2"/>
    <w:rsid w:val="00B954F3"/>
    <w:rsid w:val="00B961D1"/>
    <w:rsid w:val="00BA14E3"/>
    <w:rsid w:val="00BA6ABF"/>
    <w:rsid w:val="00BB5619"/>
    <w:rsid w:val="00BC0AED"/>
    <w:rsid w:val="00BC124A"/>
    <w:rsid w:val="00BC5843"/>
    <w:rsid w:val="00BD247B"/>
    <w:rsid w:val="00BD7B01"/>
    <w:rsid w:val="00BE256A"/>
    <w:rsid w:val="00BE2FE4"/>
    <w:rsid w:val="00BE30EB"/>
    <w:rsid w:val="00BE4D58"/>
    <w:rsid w:val="00BE5BFB"/>
    <w:rsid w:val="00BE7A83"/>
    <w:rsid w:val="00C024EC"/>
    <w:rsid w:val="00C04572"/>
    <w:rsid w:val="00C05021"/>
    <w:rsid w:val="00C071F1"/>
    <w:rsid w:val="00C22279"/>
    <w:rsid w:val="00C27333"/>
    <w:rsid w:val="00C30B61"/>
    <w:rsid w:val="00C30EF0"/>
    <w:rsid w:val="00C313D6"/>
    <w:rsid w:val="00C32D8E"/>
    <w:rsid w:val="00C34D8A"/>
    <w:rsid w:val="00C44242"/>
    <w:rsid w:val="00C470DA"/>
    <w:rsid w:val="00C57449"/>
    <w:rsid w:val="00C76252"/>
    <w:rsid w:val="00C76470"/>
    <w:rsid w:val="00C83A5C"/>
    <w:rsid w:val="00C93260"/>
    <w:rsid w:val="00C9709B"/>
    <w:rsid w:val="00CA7790"/>
    <w:rsid w:val="00CA7B94"/>
    <w:rsid w:val="00CC7C33"/>
    <w:rsid w:val="00CD3CBA"/>
    <w:rsid w:val="00CE1C3A"/>
    <w:rsid w:val="00CE2D2F"/>
    <w:rsid w:val="00CE5C0E"/>
    <w:rsid w:val="00CF13F4"/>
    <w:rsid w:val="00CF27B2"/>
    <w:rsid w:val="00CF62DC"/>
    <w:rsid w:val="00D01DAF"/>
    <w:rsid w:val="00D05063"/>
    <w:rsid w:val="00D0684B"/>
    <w:rsid w:val="00D14063"/>
    <w:rsid w:val="00D144E1"/>
    <w:rsid w:val="00D17C65"/>
    <w:rsid w:val="00D20B11"/>
    <w:rsid w:val="00D266F7"/>
    <w:rsid w:val="00D444AB"/>
    <w:rsid w:val="00D469EC"/>
    <w:rsid w:val="00D533D3"/>
    <w:rsid w:val="00D54CE8"/>
    <w:rsid w:val="00D63AE5"/>
    <w:rsid w:val="00D64C6F"/>
    <w:rsid w:val="00D66ADA"/>
    <w:rsid w:val="00D761A5"/>
    <w:rsid w:val="00D80748"/>
    <w:rsid w:val="00D83505"/>
    <w:rsid w:val="00D85ABF"/>
    <w:rsid w:val="00D90883"/>
    <w:rsid w:val="00D974F2"/>
    <w:rsid w:val="00DB2D5C"/>
    <w:rsid w:val="00DB3BC5"/>
    <w:rsid w:val="00DB4AE2"/>
    <w:rsid w:val="00DC7791"/>
    <w:rsid w:val="00DD265E"/>
    <w:rsid w:val="00DE0FF2"/>
    <w:rsid w:val="00DF4015"/>
    <w:rsid w:val="00DF6279"/>
    <w:rsid w:val="00E005E2"/>
    <w:rsid w:val="00E24477"/>
    <w:rsid w:val="00E24D05"/>
    <w:rsid w:val="00E3182A"/>
    <w:rsid w:val="00E35326"/>
    <w:rsid w:val="00E35C33"/>
    <w:rsid w:val="00E36A7F"/>
    <w:rsid w:val="00E37D67"/>
    <w:rsid w:val="00E56510"/>
    <w:rsid w:val="00E60C6D"/>
    <w:rsid w:val="00E620E9"/>
    <w:rsid w:val="00E66D99"/>
    <w:rsid w:val="00E67FA3"/>
    <w:rsid w:val="00E7114E"/>
    <w:rsid w:val="00E73322"/>
    <w:rsid w:val="00E74022"/>
    <w:rsid w:val="00E75BAF"/>
    <w:rsid w:val="00E80708"/>
    <w:rsid w:val="00E922B6"/>
    <w:rsid w:val="00E9793E"/>
    <w:rsid w:val="00EA2B85"/>
    <w:rsid w:val="00EB1B66"/>
    <w:rsid w:val="00EB769A"/>
    <w:rsid w:val="00EC05F0"/>
    <w:rsid w:val="00EC2EE0"/>
    <w:rsid w:val="00EC731D"/>
    <w:rsid w:val="00ED72EB"/>
    <w:rsid w:val="00EE08F7"/>
    <w:rsid w:val="00F024B8"/>
    <w:rsid w:val="00F0606E"/>
    <w:rsid w:val="00F075CC"/>
    <w:rsid w:val="00F10FE6"/>
    <w:rsid w:val="00F1286E"/>
    <w:rsid w:val="00F213FF"/>
    <w:rsid w:val="00F276B2"/>
    <w:rsid w:val="00F30F0B"/>
    <w:rsid w:val="00F478E6"/>
    <w:rsid w:val="00F54DEF"/>
    <w:rsid w:val="00F56BBC"/>
    <w:rsid w:val="00F605D0"/>
    <w:rsid w:val="00F63A0D"/>
    <w:rsid w:val="00F64DB2"/>
    <w:rsid w:val="00F66482"/>
    <w:rsid w:val="00F71404"/>
    <w:rsid w:val="00F7365C"/>
    <w:rsid w:val="00F819C8"/>
    <w:rsid w:val="00F85409"/>
    <w:rsid w:val="00F86C00"/>
    <w:rsid w:val="00F90E46"/>
    <w:rsid w:val="00F9135C"/>
    <w:rsid w:val="00F92D6E"/>
    <w:rsid w:val="00F95CFF"/>
    <w:rsid w:val="00FA1618"/>
    <w:rsid w:val="00FA1656"/>
    <w:rsid w:val="00FA7B88"/>
    <w:rsid w:val="00FB1E0D"/>
    <w:rsid w:val="00FC1213"/>
    <w:rsid w:val="00FD42E1"/>
    <w:rsid w:val="00FF0BDB"/>
    <w:rsid w:val="00FF1EEF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CE99D4B"/>
  <w15:docId w15:val="{43BC97FE-BD63-4C8F-8DB0-6E8C056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02D1B"/>
    <w:rPr>
      <w:rFonts w:ascii="Arial" w:hAnsi="Arial"/>
      <w:spacing w:val="-5"/>
    </w:rPr>
  </w:style>
  <w:style w:type="paragraph" w:styleId="Naslov1">
    <w:name w:val="heading 1"/>
    <w:basedOn w:val="Naslov-osnova"/>
    <w:next w:val="Telobesedila"/>
    <w:qFormat/>
    <w:rsid w:val="00902D1B"/>
    <w:pPr>
      <w:spacing w:after="220" w:line="200" w:lineRule="atLeast"/>
      <w:outlineLvl w:val="0"/>
    </w:pPr>
    <w:rPr>
      <w:sz w:val="22"/>
    </w:rPr>
  </w:style>
  <w:style w:type="paragraph" w:styleId="Naslov2">
    <w:name w:val="heading 2"/>
    <w:basedOn w:val="Naslov-osnova"/>
    <w:next w:val="Telobesedila"/>
    <w:qFormat/>
    <w:rsid w:val="00902D1B"/>
    <w:pPr>
      <w:spacing w:line="200" w:lineRule="atLeast"/>
      <w:outlineLvl w:val="1"/>
    </w:pPr>
  </w:style>
  <w:style w:type="paragraph" w:styleId="Naslov3">
    <w:name w:val="heading 3"/>
    <w:basedOn w:val="Naslov-osnova"/>
    <w:next w:val="Telobesedila"/>
    <w:qFormat/>
    <w:rsid w:val="00902D1B"/>
    <w:pPr>
      <w:ind w:left="360"/>
      <w:outlineLvl w:val="2"/>
    </w:pPr>
    <w:rPr>
      <w:spacing w:val="-5"/>
    </w:rPr>
  </w:style>
  <w:style w:type="paragraph" w:styleId="Naslov4">
    <w:name w:val="heading 4"/>
    <w:basedOn w:val="Naslov-osnova"/>
    <w:next w:val="Telobesedila"/>
    <w:qFormat/>
    <w:rsid w:val="00902D1B"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slov-osnova"/>
    <w:next w:val="Telobesedila"/>
    <w:qFormat/>
    <w:rsid w:val="00902D1B"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slov-osnova"/>
    <w:next w:val="Telobesedila"/>
    <w:qFormat/>
    <w:rsid w:val="00902D1B"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slov-osnova"/>
    <w:next w:val="Telobesedila"/>
    <w:qFormat/>
    <w:rsid w:val="00902D1B"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slov-osnova"/>
    <w:next w:val="Telobesedila"/>
    <w:qFormat/>
    <w:rsid w:val="00902D1B"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slov-osnova"/>
    <w:next w:val="Telobesedila"/>
    <w:qFormat/>
    <w:rsid w:val="00902D1B"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Telobesedila"/>
    <w:next w:val="Telobesedila"/>
    <w:rsid w:val="00902D1B"/>
    <w:pPr>
      <w:keepNext/>
      <w:keepLines/>
      <w:spacing w:after="0"/>
      <w:jc w:val="left"/>
    </w:pPr>
    <w:rPr>
      <w:b/>
      <w:spacing w:val="-10"/>
      <w:kern w:val="28"/>
    </w:rPr>
  </w:style>
  <w:style w:type="paragraph" w:styleId="Telobesedila">
    <w:name w:val="Body Text"/>
    <w:basedOn w:val="Navaden"/>
    <w:rsid w:val="00902D1B"/>
    <w:pPr>
      <w:spacing w:after="220" w:line="180" w:lineRule="atLeast"/>
      <w:jc w:val="both"/>
    </w:pPr>
  </w:style>
  <w:style w:type="paragraph" w:customStyle="1" w:styleId="Sprotnaopomba-osnova">
    <w:name w:val="Sprotna opomba - osnova"/>
    <w:basedOn w:val="Telobesedila"/>
    <w:rsid w:val="00902D1B"/>
    <w:pPr>
      <w:keepLines/>
      <w:spacing w:line="200" w:lineRule="atLeast"/>
    </w:pPr>
    <w:rPr>
      <w:sz w:val="16"/>
    </w:rPr>
  </w:style>
  <w:style w:type="paragraph" w:styleId="Glavasporoila">
    <w:name w:val="Message Header"/>
    <w:basedOn w:val="Telobesedila"/>
    <w:rsid w:val="00902D1B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styleId="Citat">
    <w:name w:val="Quote"/>
    <w:basedOn w:val="Telobesedila"/>
    <w:qFormat/>
    <w:rsid w:val="00902D1B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Telobesedila-skupaj">
    <w:name w:val="Telo besedila - skupaj"/>
    <w:basedOn w:val="Telobesedila"/>
    <w:rsid w:val="00902D1B"/>
    <w:pPr>
      <w:keepNext/>
    </w:pPr>
  </w:style>
  <w:style w:type="paragraph" w:styleId="Napis">
    <w:name w:val="caption"/>
    <w:basedOn w:val="Slika"/>
    <w:next w:val="Telobesedila"/>
    <w:qFormat/>
    <w:rsid w:val="00902D1B"/>
    <w:pPr>
      <w:spacing w:line="220" w:lineRule="atLeast"/>
    </w:pPr>
    <w:rPr>
      <w:i/>
      <w:sz w:val="18"/>
    </w:rPr>
  </w:style>
  <w:style w:type="paragraph" w:customStyle="1" w:styleId="Slika">
    <w:name w:val="Slika"/>
    <w:basedOn w:val="Navaden"/>
    <w:next w:val="Napis"/>
    <w:rsid w:val="00902D1B"/>
    <w:pPr>
      <w:keepNext/>
    </w:pPr>
  </w:style>
  <w:style w:type="paragraph" w:customStyle="1" w:styleId="Oznakadokumenta">
    <w:name w:val="Oznaka dokumenta"/>
    <w:basedOn w:val="Naslov-osnova"/>
    <w:uiPriority w:val="99"/>
    <w:rsid w:val="00902D1B"/>
    <w:pPr>
      <w:spacing w:before="400" w:after="120" w:line="240" w:lineRule="atLeast"/>
      <w:ind w:left="-840"/>
    </w:pPr>
    <w:rPr>
      <w:spacing w:val="-100"/>
      <w:sz w:val="108"/>
    </w:rPr>
  </w:style>
  <w:style w:type="character" w:styleId="Konnaopomba-sklic">
    <w:name w:val="endnote reference"/>
    <w:semiHidden/>
    <w:rsid w:val="00902D1B"/>
    <w:rPr>
      <w:vertAlign w:val="superscript"/>
    </w:rPr>
  </w:style>
  <w:style w:type="paragraph" w:styleId="Konnaopomba-besedilo">
    <w:name w:val="endnote text"/>
    <w:basedOn w:val="Sprotnaopomba-osnova"/>
    <w:semiHidden/>
    <w:rsid w:val="00902D1B"/>
  </w:style>
  <w:style w:type="paragraph" w:styleId="Noga">
    <w:name w:val="footer"/>
    <w:basedOn w:val="Glava-osnova"/>
    <w:link w:val="NogaZnak"/>
    <w:rsid w:val="00902D1B"/>
    <w:pPr>
      <w:spacing w:before="600"/>
    </w:pPr>
    <w:rPr>
      <w:sz w:val="18"/>
    </w:rPr>
  </w:style>
  <w:style w:type="paragraph" w:customStyle="1" w:styleId="Glava-osnova">
    <w:name w:val="Glava - osnova"/>
    <w:basedOn w:val="Telobesedila"/>
    <w:rsid w:val="00902D1B"/>
    <w:pPr>
      <w:keepLines/>
      <w:tabs>
        <w:tab w:val="center" w:pos="4320"/>
        <w:tab w:val="right" w:pos="8640"/>
      </w:tabs>
      <w:spacing w:after="0"/>
    </w:pPr>
  </w:style>
  <w:style w:type="character" w:styleId="Sprotnaopomba-sklic">
    <w:name w:val="footnote reference"/>
    <w:semiHidden/>
    <w:rsid w:val="00902D1B"/>
    <w:rPr>
      <w:vertAlign w:val="superscript"/>
    </w:rPr>
  </w:style>
  <w:style w:type="paragraph" w:styleId="Sprotnaopomba-besedilo">
    <w:name w:val="footnote text"/>
    <w:basedOn w:val="Sprotnaopomba-osnova"/>
    <w:semiHidden/>
    <w:rsid w:val="00902D1B"/>
  </w:style>
  <w:style w:type="paragraph" w:styleId="Glava">
    <w:name w:val="header"/>
    <w:basedOn w:val="Glava-osnova"/>
    <w:rsid w:val="00902D1B"/>
    <w:pPr>
      <w:spacing w:after="600"/>
    </w:pPr>
  </w:style>
  <w:style w:type="character" w:customStyle="1" w:styleId="Uvodnipoudarek">
    <w:name w:val="Uvodni poudarek"/>
    <w:rsid w:val="00902D1B"/>
    <w:rPr>
      <w:rFonts w:ascii="Arial" w:hAnsi="Arial"/>
      <w:b/>
      <w:spacing w:val="-10"/>
      <w:sz w:val="18"/>
    </w:rPr>
  </w:style>
  <w:style w:type="character" w:styleId="tevilkavrstice">
    <w:name w:val="line number"/>
    <w:rsid w:val="00902D1B"/>
    <w:rPr>
      <w:sz w:val="18"/>
    </w:rPr>
  </w:style>
  <w:style w:type="paragraph" w:styleId="Seznam">
    <w:name w:val="List"/>
    <w:basedOn w:val="Telobesedila"/>
    <w:rsid w:val="00902D1B"/>
    <w:pPr>
      <w:ind w:left="360" w:hanging="360"/>
    </w:pPr>
  </w:style>
  <w:style w:type="paragraph" w:styleId="Oznaenseznam">
    <w:name w:val="List Bullet"/>
    <w:basedOn w:val="Seznam"/>
    <w:rsid w:val="00902D1B"/>
    <w:pPr>
      <w:ind w:left="720" w:right="720"/>
    </w:pPr>
  </w:style>
  <w:style w:type="paragraph" w:styleId="Otevilenseznam">
    <w:name w:val="List Number"/>
    <w:basedOn w:val="Seznam"/>
    <w:rsid w:val="00902D1B"/>
    <w:pPr>
      <w:ind w:left="720" w:right="720"/>
    </w:pPr>
  </w:style>
  <w:style w:type="paragraph" w:styleId="Makrobesedilo">
    <w:name w:val="macro"/>
    <w:basedOn w:val="Telobesedila"/>
    <w:semiHidden/>
    <w:rsid w:val="00902D1B"/>
    <w:pPr>
      <w:spacing w:line="240" w:lineRule="auto"/>
      <w:jc w:val="left"/>
    </w:pPr>
    <w:rPr>
      <w:rFonts w:ascii="Courier New" w:hAnsi="Courier New"/>
    </w:rPr>
  </w:style>
  <w:style w:type="character" w:styleId="tevilkastrani">
    <w:name w:val="page number"/>
    <w:rsid w:val="00902D1B"/>
    <w:rPr>
      <w:sz w:val="18"/>
    </w:rPr>
  </w:style>
  <w:style w:type="character" w:customStyle="1" w:styleId="Nadpisano">
    <w:name w:val="Nadpisano"/>
    <w:rsid w:val="00902D1B"/>
    <w:rPr>
      <w:rFonts w:ascii="Times New Roman" w:hAnsi="Times New Roman"/>
      <w:vertAlign w:val="superscript"/>
    </w:rPr>
  </w:style>
  <w:style w:type="character" w:customStyle="1" w:styleId="Potrditvenopolje">
    <w:name w:val="Potrditveno polje"/>
    <w:rsid w:val="00902D1B"/>
    <w:rPr>
      <w:rFonts w:ascii="Times New Roman" w:hAnsi="Times New Roman"/>
      <w:spacing w:val="0"/>
      <w:sz w:val="22"/>
    </w:rPr>
  </w:style>
  <w:style w:type="paragraph" w:styleId="Oznaenseznam5">
    <w:name w:val="List Bullet 5"/>
    <w:basedOn w:val="Oznaenseznam"/>
    <w:rsid w:val="00902D1B"/>
    <w:pPr>
      <w:ind w:left="2160"/>
    </w:pPr>
  </w:style>
  <w:style w:type="paragraph" w:styleId="Oznaenseznam4">
    <w:name w:val="List Bullet 4"/>
    <w:basedOn w:val="Oznaenseznam"/>
    <w:rsid w:val="00902D1B"/>
    <w:pPr>
      <w:ind w:left="1800"/>
    </w:pPr>
  </w:style>
  <w:style w:type="character" w:customStyle="1" w:styleId="Oznakaglavesporoila">
    <w:name w:val="Oznaka glave sporočila"/>
    <w:rsid w:val="00902D1B"/>
    <w:rPr>
      <w:rFonts w:ascii="Arial" w:hAnsi="Arial"/>
      <w:b/>
      <w:sz w:val="18"/>
    </w:rPr>
  </w:style>
  <w:style w:type="paragraph" w:styleId="Datum">
    <w:name w:val="Date"/>
    <w:basedOn w:val="Telobesedila"/>
    <w:rsid w:val="00902D1B"/>
    <w:pPr>
      <w:spacing w:after="0"/>
      <w:jc w:val="left"/>
    </w:pPr>
  </w:style>
  <w:style w:type="paragraph" w:styleId="Oznaenseznam3">
    <w:name w:val="List Bullet 3"/>
    <w:basedOn w:val="Oznaenseznam"/>
    <w:rsid w:val="00902D1B"/>
    <w:pPr>
      <w:ind w:left="1440"/>
    </w:pPr>
  </w:style>
  <w:style w:type="paragraph" w:styleId="Otevilenseznam5">
    <w:name w:val="List Number 5"/>
    <w:basedOn w:val="Otevilenseznam"/>
    <w:rsid w:val="00902D1B"/>
    <w:pPr>
      <w:ind w:left="2160"/>
    </w:pPr>
  </w:style>
  <w:style w:type="paragraph" w:styleId="Otevilenseznam4">
    <w:name w:val="List Number 4"/>
    <w:basedOn w:val="Otevilenseznam"/>
    <w:rsid w:val="00902D1B"/>
    <w:pPr>
      <w:ind w:left="1800"/>
    </w:pPr>
  </w:style>
  <w:style w:type="paragraph" w:styleId="Otevilenseznam3">
    <w:name w:val="List Number 3"/>
    <w:basedOn w:val="Otevilenseznam"/>
    <w:rsid w:val="00902D1B"/>
    <w:pPr>
      <w:ind w:left="1440"/>
    </w:pPr>
  </w:style>
  <w:style w:type="paragraph" w:styleId="Otevilenseznam2">
    <w:name w:val="List Number 2"/>
    <w:basedOn w:val="Otevilenseznam"/>
    <w:rsid w:val="00902D1B"/>
    <w:pPr>
      <w:ind w:left="1080"/>
    </w:pPr>
  </w:style>
  <w:style w:type="paragraph" w:styleId="Oznaenseznam2">
    <w:name w:val="List Bullet 2"/>
    <w:basedOn w:val="Oznaenseznam"/>
    <w:rsid w:val="00902D1B"/>
    <w:pPr>
      <w:ind w:left="1080"/>
    </w:pPr>
  </w:style>
  <w:style w:type="paragraph" w:styleId="Seznam5">
    <w:name w:val="List 5"/>
    <w:basedOn w:val="Seznam"/>
    <w:rsid w:val="00902D1B"/>
    <w:pPr>
      <w:ind w:left="1800"/>
    </w:pPr>
  </w:style>
  <w:style w:type="paragraph" w:styleId="Seznam4">
    <w:name w:val="List 4"/>
    <w:basedOn w:val="Seznam"/>
    <w:rsid w:val="00902D1B"/>
    <w:pPr>
      <w:ind w:left="1440"/>
    </w:pPr>
  </w:style>
  <w:style w:type="paragraph" w:styleId="Seznam3">
    <w:name w:val="List 3"/>
    <w:basedOn w:val="Seznam"/>
    <w:rsid w:val="00902D1B"/>
    <w:pPr>
      <w:ind w:left="1080"/>
    </w:pPr>
  </w:style>
  <w:style w:type="paragraph" w:styleId="Seznam2">
    <w:name w:val="List 2"/>
    <w:basedOn w:val="Seznam"/>
    <w:rsid w:val="00902D1B"/>
    <w:pPr>
      <w:ind w:left="720"/>
    </w:pPr>
  </w:style>
  <w:style w:type="character" w:styleId="Poudarek">
    <w:name w:val="Emphasis"/>
    <w:qFormat/>
    <w:rsid w:val="00902D1B"/>
    <w:rPr>
      <w:rFonts w:ascii="Arial" w:hAnsi="Arial"/>
      <w:b/>
      <w:sz w:val="18"/>
    </w:rPr>
  </w:style>
  <w:style w:type="paragraph" w:styleId="Besedilooblaka">
    <w:name w:val="Balloon Text"/>
    <w:basedOn w:val="Navaden"/>
    <w:semiHidden/>
    <w:rsid w:val="008624EF"/>
    <w:rPr>
      <w:rFonts w:ascii="Tahoma" w:hAnsi="Tahoma" w:cs="Tahoma"/>
      <w:sz w:val="16"/>
      <w:szCs w:val="16"/>
    </w:rPr>
  </w:style>
  <w:style w:type="paragraph" w:styleId="Pripombabesedilo">
    <w:name w:val="annotation text"/>
    <w:basedOn w:val="Sprotnaopomba-osnova"/>
    <w:link w:val="PripombabesediloZnak"/>
    <w:rsid w:val="00902D1B"/>
  </w:style>
  <w:style w:type="character" w:styleId="Pripombasklic">
    <w:name w:val="annotation reference"/>
    <w:rsid w:val="00902D1B"/>
    <w:rPr>
      <w:sz w:val="16"/>
    </w:rPr>
  </w:style>
  <w:style w:type="paragraph" w:styleId="Telobesedila-zamik">
    <w:name w:val="Body Text Indent"/>
    <w:basedOn w:val="Telobesedila"/>
    <w:link w:val="Telobesedila-zamikZnak"/>
    <w:uiPriority w:val="99"/>
    <w:rsid w:val="00902D1B"/>
    <w:pPr>
      <w:ind w:left="360"/>
    </w:pPr>
  </w:style>
  <w:style w:type="paragraph" w:styleId="Navaden-zamik">
    <w:name w:val="Normal Indent"/>
    <w:basedOn w:val="Navaden"/>
    <w:rsid w:val="00902D1B"/>
    <w:pPr>
      <w:ind w:left="720"/>
    </w:pPr>
  </w:style>
  <w:style w:type="paragraph" w:styleId="Seznam-nadaljevanje">
    <w:name w:val="List Continue"/>
    <w:basedOn w:val="Seznam"/>
    <w:rsid w:val="00902D1B"/>
    <w:pPr>
      <w:ind w:left="720" w:right="720" w:firstLine="0"/>
    </w:pPr>
  </w:style>
  <w:style w:type="paragraph" w:styleId="Seznam-nadaljevanje2">
    <w:name w:val="List Continue 2"/>
    <w:basedOn w:val="Seznam-nadaljevanje"/>
    <w:rsid w:val="00902D1B"/>
    <w:pPr>
      <w:ind w:left="1080"/>
    </w:pPr>
  </w:style>
  <w:style w:type="paragraph" w:styleId="Seznam-nadaljevanje3">
    <w:name w:val="List Continue 3"/>
    <w:basedOn w:val="Seznam-nadaljevanje"/>
    <w:rsid w:val="00902D1B"/>
    <w:pPr>
      <w:ind w:left="1440"/>
    </w:pPr>
  </w:style>
  <w:style w:type="paragraph" w:styleId="Seznam-nadaljevanje4">
    <w:name w:val="List Continue 4"/>
    <w:basedOn w:val="Seznam-nadaljevanje"/>
    <w:rsid w:val="00902D1B"/>
    <w:pPr>
      <w:ind w:left="1800"/>
    </w:pPr>
  </w:style>
  <w:style w:type="paragraph" w:styleId="Seznam-nadaljevanje5">
    <w:name w:val="List Continue 5"/>
    <w:basedOn w:val="Seznam-nadaljevanje"/>
    <w:rsid w:val="00902D1B"/>
    <w:pPr>
      <w:ind w:left="2160"/>
    </w:pPr>
  </w:style>
  <w:style w:type="paragraph" w:customStyle="1" w:styleId="Imepodjetja">
    <w:name w:val="Ime podjetja"/>
    <w:basedOn w:val="Povratninaslov"/>
    <w:rsid w:val="00902D1B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b/>
      <w:spacing w:val="-15"/>
      <w:position w:val="-2"/>
      <w:sz w:val="32"/>
    </w:rPr>
  </w:style>
  <w:style w:type="paragraph" w:customStyle="1" w:styleId="Povratninaslov">
    <w:name w:val="Povratni naslov"/>
    <w:basedOn w:val="Navaden"/>
    <w:rsid w:val="00902D1B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Priloga">
    <w:name w:val="Priloga"/>
    <w:basedOn w:val="Telobesedila"/>
    <w:next w:val="Navaden"/>
    <w:rsid w:val="00902D1B"/>
    <w:pPr>
      <w:keepLines/>
      <w:spacing w:before="220"/>
    </w:pPr>
  </w:style>
  <w:style w:type="paragraph" w:styleId="Podpis">
    <w:name w:val="Signature"/>
    <w:basedOn w:val="Telobesedila"/>
    <w:rsid w:val="00902D1B"/>
    <w:pPr>
      <w:keepNext/>
      <w:keepLines/>
      <w:spacing w:before="660" w:after="0"/>
    </w:pPr>
  </w:style>
  <w:style w:type="paragraph" w:customStyle="1" w:styleId="Podpis-Ime">
    <w:name w:val="Podpis - Ime"/>
    <w:basedOn w:val="Podpis"/>
    <w:next w:val="Navaden"/>
    <w:rsid w:val="00902D1B"/>
  </w:style>
  <w:style w:type="paragraph" w:customStyle="1" w:styleId="Glavasporoilaprva">
    <w:name w:val="Glava sporočila prva"/>
    <w:basedOn w:val="Glavasporoila"/>
    <w:next w:val="Glavasporoila"/>
    <w:rsid w:val="00902D1B"/>
  </w:style>
  <w:style w:type="paragraph" w:customStyle="1" w:styleId="Glavasporoilazadnja">
    <w:name w:val="Glava sporočila zadnja"/>
    <w:basedOn w:val="Glavasporoila"/>
    <w:next w:val="Telobesedila"/>
    <w:rsid w:val="00902D1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sid w:val="00902D1B"/>
    <w:rPr>
      <w:rFonts w:ascii="Arial" w:hAnsi="Arial"/>
      <w:b/>
      <w:spacing w:val="-10"/>
      <w:position w:val="2"/>
      <w:sz w:val="19"/>
    </w:rPr>
  </w:style>
  <w:style w:type="paragraph" w:customStyle="1" w:styleId="Telo">
    <w:name w:val="Telo"/>
    <w:basedOn w:val="Telobesedila"/>
    <w:link w:val="TeloZnak"/>
    <w:uiPriority w:val="99"/>
    <w:rsid w:val="00902D1B"/>
    <w:pPr>
      <w:keepLines/>
      <w:spacing w:before="240" w:after="0" w:line="240" w:lineRule="auto"/>
    </w:pPr>
    <w:rPr>
      <w:rFonts w:ascii="Times New Roman" w:hAnsi="Times New Roman"/>
      <w:i/>
      <w:spacing w:val="0"/>
      <w:sz w:val="24"/>
    </w:rPr>
  </w:style>
  <w:style w:type="paragraph" w:customStyle="1" w:styleId="kazalopn02">
    <w:name w:val="kazalopn02"/>
    <w:basedOn w:val="Naslov1"/>
    <w:rsid w:val="00C313D6"/>
    <w:pPr>
      <w:keepLines w:val="0"/>
      <w:tabs>
        <w:tab w:val="left" w:pos="3969"/>
      </w:tabs>
      <w:spacing w:after="0" w:line="240" w:lineRule="auto"/>
    </w:pPr>
    <w:rPr>
      <w:spacing w:val="0"/>
      <w:kern w:val="0"/>
      <w:sz w:val="28"/>
    </w:rPr>
  </w:style>
  <w:style w:type="table" w:styleId="Tabelamrea">
    <w:name w:val="Table Grid"/>
    <w:basedOn w:val="Navadnatabela"/>
    <w:uiPriority w:val="39"/>
    <w:rsid w:val="00A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Znak">
    <w:name w:val="Telo Znak"/>
    <w:link w:val="Telo"/>
    <w:uiPriority w:val="99"/>
    <w:rsid w:val="00D83505"/>
    <w:rPr>
      <w:i/>
      <w:sz w:val="24"/>
      <w:lang w:val="sl-SI" w:eastAsia="sl-SI" w:bidi="ar-SA"/>
    </w:rPr>
  </w:style>
  <w:style w:type="character" w:styleId="Hiperpovezava">
    <w:name w:val="Hyperlink"/>
    <w:rsid w:val="001B5205"/>
    <w:rPr>
      <w:color w:val="0000FF"/>
      <w:u w:val="single"/>
    </w:rPr>
  </w:style>
  <w:style w:type="character" w:customStyle="1" w:styleId="NogaZnak">
    <w:name w:val="Noga Znak"/>
    <w:link w:val="Noga"/>
    <w:rsid w:val="000B303B"/>
    <w:rPr>
      <w:rFonts w:ascii="Arial" w:hAnsi="Arial"/>
      <w:spacing w:val="-5"/>
      <w:sz w:val="18"/>
    </w:rPr>
  </w:style>
  <w:style w:type="paragraph" w:styleId="Odstavekseznama">
    <w:name w:val="List Paragraph"/>
    <w:basedOn w:val="Navaden"/>
    <w:uiPriority w:val="34"/>
    <w:qFormat/>
    <w:rsid w:val="0043003B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2A0019"/>
    <w:rPr>
      <w:rFonts w:ascii="Arial" w:hAnsi="Arial"/>
      <w:spacing w:val="-5"/>
    </w:rPr>
  </w:style>
  <w:style w:type="character" w:customStyle="1" w:styleId="PripombabesediloZnak">
    <w:name w:val="Pripomba – besedilo Znak"/>
    <w:basedOn w:val="Privzetapisavaodstavka"/>
    <w:link w:val="Pripombabesedilo"/>
    <w:rsid w:val="002E36BE"/>
    <w:rPr>
      <w:rFonts w:ascii="Arial" w:hAnsi="Arial"/>
      <w:spacing w:val="-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.pajek\Local%20Settings\Temporary%20Internet%20Files\OLK69\Dopis%20-%20Perovi&#263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9161-942F-49AF-9F08-53004ECE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Perović.dot</Template>
  <TotalTime>0</TotalTime>
  <Pages>1</Pages>
  <Words>143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XXXXXX</vt:lpstr>
      <vt:lpstr>XXXXXX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creator>Administrator</dc:creator>
  <cp:lastModifiedBy>Kosmač Jelka</cp:lastModifiedBy>
  <cp:revision>3</cp:revision>
  <cp:lastPrinted>2018-10-16T09:53:00Z</cp:lastPrinted>
  <dcterms:created xsi:type="dcterms:W3CDTF">2024-02-27T11:33:00Z</dcterms:created>
  <dcterms:modified xsi:type="dcterms:W3CDTF">2024-02-27T11:55:00Z</dcterms:modified>
</cp:coreProperties>
</file>